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CA0A6" w14:textId="68B542E6" w:rsidR="00D842DE" w:rsidRDefault="006C2D22" w:rsidP="006C2D22">
      <w:pPr>
        <w:pStyle w:val="a7"/>
        <w:contextualSpacing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FF9CE9" wp14:editId="6A61189F">
                <wp:simplePos x="0" y="0"/>
                <wp:positionH relativeFrom="page">
                  <wp:posOffset>5295900</wp:posOffset>
                </wp:positionH>
                <wp:positionV relativeFrom="page">
                  <wp:posOffset>2236893</wp:posOffset>
                </wp:positionV>
                <wp:extent cx="1267460" cy="236220"/>
                <wp:effectExtent l="0" t="0" r="8890" b="1143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0E7FA" w14:textId="27E25A74" w:rsidR="00F6771B" w:rsidRDefault="00D12BFD" w:rsidP="006C2D22">
                            <w:pPr>
                              <w:jc w:val="center"/>
                            </w:pPr>
                            <w:r>
                              <w:t>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417pt;margin-top:176.15pt;width:99.8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PUrwIAAKo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" filled="f" stroked="f">
                <v:textbox inset="0,0,0,0">
                  <w:txbxContent>
                    <w:p w14:paraId="4F80E7FA" w14:textId="27E25A74" w:rsidR="00F6771B" w:rsidRDefault="00D12BFD" w:rsidP="006C2D22">
                      <w:pPr>
                        <w:jc w:val="center"/>
                      </w:pPr>
                      <w:r>
                        <w:t>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B15F42" wp14:editId="05136195">
                <wp:simplePos x="0" y="0"/>
                <wp:positionH relativeFrom="page">
                  <wp:posOffset>1584960</wp:posOffset>
                </wp:positionH>
                <wp:positionV relativeFrom="page">
                  <wp:posOffset>2236893</wp:posOffset>
                </wp:positionV>
                <wp:extent cx="1278255" cy="236220"/>
                <wp:effectExtent l="0" t="0" r="17145" b="1143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416A7" w14:textId="31B4E059" w:rsidR="00F6771B" w:rsidRPr="00C06726" w:rsidRDefault="00D12BFD" w:rsidP="004212A7">
                            <w:r>
                              <w:t>18.08.2025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124.8pt;margin-top:176.15pt;width:100.65pt;height:18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c10sQIAALE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" filled="f" stroked="f">
                <v:textbox inset="0,0,0,0">
                  <w:txbxContent>
                    <w:p w14:paraId="63D416A7" w14:textId="31B4E059" w:rsidR="00F6771B" w:rsidRPr="00C06726" w:rsidRDefault="00D12BFD" w:rsidP="004212A7">
                      <w:r>
                        <w:t>18.08.2025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1E8A">
        <w:rPr>
          <w:noProof/>
        </w:rPr>
        <w:drawing>
          <wp:anchor distT="0" distB="0" distL="114300" distR="114300" simplePos="0" relativeHeight="251646976" behindDoc="0" locked="0" layoutInCell="1" allowOverlap="1" wp14:anchorId="1DE753B5" wp14:editId="4134A979">
            <wp:simplePos x="0" y="0"/>
            <wp:positionH relativeFrom="page">
              <wp:posOffset>892810</wp:posOffset>
            </wp:positionH>
            <wp:positionV relativeFrom="page">
              <wp:posOffset>245110</wp:posOffset>
            </wp:positionV>
            <wp:extent cx="6033600" cy="2743200"/>
            <wp:effectExtent l="0" t="0" r="5715" b="0"/>
            <wp:wrapTopAndBottom/>
            <wp:docPr id="26" name="Рисунок 26" descr="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2DE">
        <w:rPr>
          <w:noProof/>
        </w:rPr>
        <w:t>О внесении изменений в</w:t>
      </w:r>
      <w:r w:rsidR="00604EB7">
        <w:rPr>
          <w:noProof/>
        </w:rPr>
        <w:t xml:space="preserve"> </w:t>
      </w:r>
    </w:p>
    <w:p w14:paraId="016CB029" w14:textId="13A55D91" w:rsidR="009C2F63" w:rsidRDefault="009C2F63" w:rsidP="009C2F63">
      <w:pPr>
        <w:pStyle w:val="a7"/>
        <w:spacing w:after="0"/>
        <w:contextualSpacing/>
      </w:pPr>
      <w:r>
        <w:rPr>
          <w:noProof/>
        </w:rPr>
        <w:t>Указания</w:t>
      </w:r>
      <w:r w:rsidRPr="009C2F63">
        <w:t xml:space="preserve"> </w:t>
      </w:r>
      <w:r>
        <w:t>о порядке применения</w:t>
      </w:r>
    </w:p>
    <w:p w14:paraId="41AEB856" w14:textId="77777777" w:rsidR="009C2F63" w:rsidRDefault="009C2F63" w:rsidP="009C2F63">
      <w:pPr>
        <w:pStyle w:val="a7"/>
        <w:contextualSpacing/>
      </w:pPr>
      <w:r>
        <w:t>целевых статей расходов бюджета</w:t>
      </w:r>
    </w:p>
    <w:p w14:paraId="66E291DC" w14:textId="77777777" w:rsidR="009C2F63" w:rsidRDefault="009C2F63" w:rsidP="009C2F63">
      <w:pPr>
        <w:pStyle w:val="a7"/>
        <w:contextualSpacing/>
      </w:pPr>
      <w:r>
        <w:t xml:space="preserve">Пермского муниципального </w:t>
      </w:r>
    </w:p>
    <w:p w14:paraId="78D4DFEC" w14:textId="77777777" w:rsidR="009C2F63" w:rsidRDefault="009C2F63" w:rsidP="009C2F63">
      <w:pPr>
        <w:pStyle w:val="a7"/>
        <w:contextualSpacing/>
      </w:pPr>
      <w:r>
        <w:t>округа Пермского края,</w:t>
      </w:r>
    </w:p>
    <w:p w14:paraId="7467DE6D" w14:textId="77777777" w:rsidR="009C2F63" w:rsidRDefault="009C2F63" w:rsidP="009C2F63">
      <w:pPr>
        <w:pStyle w:val="a7"/>
        <w:contextualSpacing/>
        <w:rPr>
          <w:noProof/>
        </w:rPr>
      </w:pPr>
      <w:proofErr w:type="gramStart"/>
      <w:r>
        <w:t>утвержденные</w:t>
      </w:r>
      <w:proofErr w:type="gramEnd"/>
      <w:r>
        <w:rPr>
          <w:noProof/>
        </w:rPr>
        <w:t xml:space="preserve"> </w:t>
      </w:r>
      <w:r w:rsidR="00604EB7">
        <w:rPr>
          <w:noProof/>
        </w:rPr>
        <w:t>распоряжение</w:t>
      </w:r>
      <w:r>
        <w:rPr>
          <w:noProof/>
        </w:rPr>
        <w:t>м</w:t>
      </w:r>
    </w:p>
    <w:p w14:paraId="6427FD35" w14:textId="0696F134" w:rsidR="00604EB7" w:rsidRDefault="009C2F63" w:rsidP="009C2F63">
      <w:pPr>
        <w:pStyle w:val="a7"/>
        <w:contextualSpacing/>
      </w:pPr>
      <w:r>
        <w:rPr>
          <w:noProof/>
        </w:rPr>
        <w:t>начальника</w:t>
      </w:r>
      <w:r w:rsidR="00604EB7">
        <w:t xml:space="preserve"> финансово-</w:t>
      </w:r>
    </w:p>
    <w:p w14:paraId="32CE01C3" w14:textId="77777777" w:rsidR="00604EB7" w:rsidRDefault="00604EB7" w:rsidP="006C2D22">
      <w:pPr>
        <w:pStyle w:val="a7"/>
        <w:contextualSpacing/>
      </w:pPr>
      <w:r>
        <w:t>экономического управления</w:t>
      </w:r>
    </w:p>
    <w:p w14:paraId="1910DF6F" w14:textId="77777777" w:rsidR="00604EB7" w:rsidRDefault="00604EB7" w:rsidP="00604EB7">
      <w:pPr>
        <w:pStyle w:val="a7"/>
        <w:spacing w:after="0"/>
        <w:contextualSpacing/>
      </w:pPr>
      <w:r>
        <w:t xml:space="preserve">администрации </w:t>
      </w:r>
      <w:proofErr w:type="gramStart"/>
      <w:r w:rsidRPr="00233C3D">
        <w:t>Пермского</w:t>
      </w:r>
      <w:proofErr w:type="gramEnd"/>
    </w:p>
    <w:p w14:paraId="3B8520AD" w14:textId="77777777" w:rsidR="00604EB7" w:rsidRDefault="00604EB7" w:rsidP="00604EB7">
      <w:pPr>
        <w:pStyle w:val="a7"/>
        <w:spacing w:after="0"/>
        <w:contextualSpacing/>
      </w:pPr>
      <w:r w:rsidRPr="00233C3D">
        <w:t>муниципального</w:t>
      </w:r>
      <w:r>
        <w:t xml:space="preserve"> округа</w:t>
      </w:r>
    </w:p>
    <w:p w14:paraId="1DC3F118" w14:textId="77777777" w:rsidR="00604EB7" w:rsidRDefault="00604EB7" w:rsidP="00604EB7">
      <w:pPr>
        <w:pStyle w:val="a7"/>
        <w:spacing w:after="0"/>
        <w:contextualSpacing/>
      </w:pPr>
      <w:r>
        <w:t>Пермского края от 03 октября</w:t>
      </w:r>
    </w:p>
    <w:p w14:paraId="7B7C21B9" w14:textId="485BFBD3" w:rsidR="00D842DE" w:rsidRDefault="00604EB7" w:rsidP="009C2F63">
      <w:pPr>
        <w:pStyle w:val="a7"/>
        <w:spacing w:after="0"/>
        <w:contextualSpacing/>
      </w:pPr>
      <w:r>
        <w:t>202</w:t>
      </w:r>
      <w:r w:rsidR="0042237D">
        <w:t>4</w:t>
      </w:r>
      <w:r>
        <w:t xml:space="preserve"> г. № </w:t>
      </w:r>
      <w:r w:rsidR="0042237D">
        <w:t>5</w:t>
      </w:r>
      <w:r w:rsidR="009C2F63">
        <w:t>1</w:t>
      </w:r>
    </w:p>
    <w:p w14:paraId="0BD8997C" w14:textId="77777777" w:rsidR="009C2F63" w:rsidRPr="009C2F63" w:rsidRDefault="009C2F63" w:rsidP="009C2F63">
      <w:pPr>
        <w:pStyle w:val="a5"/>
      </w:pPr>
    </w:p>
    <w:p w14:paraId="10DEDD1C" w14:textId="08D76270" w:rsidR="007A1018" w:rsidRDefault="006925D4" w:rsidP="00F95FB1">
      <w:pPr>
        <w:pStyle w:val="a5"/>
        <w:spacing w:line="240" w:lineRule="auto"/>
      </w:pPr>
      <w:r w:rsidRPr="00905602">
        <w:t xml:space="preserve">В </w:t>
      </w:r>
      <w:r w:rsidR="007A1018">
        <w:t>соответствии со статьей 21 Бюджетного кодекса Российской Федерации, пунктом 3 части 5 раздела I Положения о бюджетном процессе в Пермском муниципальном округе Пермского края, утвержденного решением Думы Пермского муниципального округа от 22</w:t>
      </w:r>
      <w:r w:rsidR="000F796A">
        <w:t xml:space="preserve"> сентября </w:t>
      </w:r>
      <w:r w:rsidR="007A1018">
        <w:t xml:space="preserve">2022 </w:t>
      </w:r>
      <w:r w:rsidR="000F796A">
        <w:t xml:space="preserve">г. </w:t>
      </w:r>
      <w:r w:rsidR="007A1018">
        <w:t>№ 14</w:t>
      </w:r>
      <w:r w:rsidR="00022BFC">
        <w:t xml:space="preserve">, в целях </w:t>
      </w:r>
      <w:proofErr w:type="gramStart"/>
      <w:r w:rsidR="00022BFC">
        <w:t>совершенствования правил применения целевых статей расходов бюджета Пермского муниципального округа</w:t>
      </w:r>
      <w:proofErr w:type="gramEnd"/>
      <w:r w:rsidR="007A1018">
        <w:t>:</w:t>
      </w:r>
    </w:p>
    <w:p w14:paraId="49A321DA" w14:textId="55B1FF0C" w:rsidR="00753E1A" w:rsidRDefault="00753E1A" w:rsidP="00F95FB1">
      <w:pPr>
        <w:pStyle w:val="a5"/>
        <w:spacing w:line="240" w:lineRule="auto"/>
      </w:pPr>
      <w:r>
        <w:t>1. </w:t>
      </w:r>
      <w:proofErr w:type="gramStart"/>
      <w:r w:rsidR="00022BFC">
        <w:t xml:space="preserve">Утвердить прилагаемые изменения, которые вносятся в Указания о порядке применения целевых статей расходов бюджета Пермского муниципального округа Пермского края, утвержденные </w:t>
      </w:r>
      <w:r>
        <w:t>распоряжение</w:t>
      </w:r>
      <w:r w:rsidR="00022BFC">
        <w:t>м</w:t>
      </w:r>
      <w:r w:rsidRPr="00753E1A">
        <w:t xml:space="preserve"> </w:t>
      </w:r>
      <w:r>
        <w:t>начальника финансово-экономического управления администрации Пермского муниципального округа Пермского края от 03 октября 202</w:t>
      </w:r>
      <w:r w:rsidR="00046938">
        <w:t>4</w:t>
      </w:r>
      <w:r>
        <w:t xml:space="preserve"> г. № </w:t>
      </w:r>
      <w:r w:rsidR="00046938">
        <w:t>5</w:t>
      </w:r>
      <w:r>
        <w:t>1 «Об утверждении Указаний о порядке применения целевых статей расходов бюджета Пермского муниципального округа Пермского края»</w:t>
      </w:r>
      <w:r w:rsidR="008A26A2">
        <w:t xml:space="preserve"> (в редакции от 29 ноября 2024 г. № 67</w:t>
      </w:r>
      <w:r w:rsidR="00F56C23">
        <w:t>, от</w:t>
      </w:r>
      <w:proofErr w:type="gramEnd"/>
      <w:r w:rsidR="00F56C23">
        <w:t xml:space="preserve"> </w:t>
      </w:r>
      <w:proofErr w:type="gramStart"/>
      <w:r w:rsidR="00F56C23">
        <w:t>05 февраля 2025 г. № 8</w:t>
      </w:r>
      <w:r w:rsidR="006D791C">
        <w:t>, от 10 марта 2025 г. № 15</w:t>
      </w:r>
      <w:r w:rsidR="00FF68BA">
        <w:t>, от 02 июня 2025 г. № 33</w:t>
      </w:r>
      <w:r w:rsidR="008A26A2">
        <w:t>)</w:t>
      </w:r>
      <w:r w:rsidR="00022BFC">
        <w:t>.</w:t>
      </w:r>
      <w:proofErr w:type="gramEnd"/>
    </w:p>
    <w:p w14:paraId="6E12212D" w14:textId="6F349A00" w:rsidR="00B978D9" w:rsidRDefault="00022BFC" w:rsidP="00F95FB1">
      <w:pPr>
        <w:pStyle w:val="a5"/>
        <w:spacing w:line="240" w:lineRule="auto"/>
      </w:pPr>
      <w:r>
        <w:t>2</w:t>
      </w:r>
      <w:r w:rsidR="00926644">
        <w:t>. </w:t>
      </w:r>
      <w:r w:rsidR="00B978D9" w:rsidRPr="00E75D9A">
        <w:t>Настоящее распоряжение вступает в силу со дня его подписания</w:t>
      </w:r>
      <w:r w:rsidR="004F475C" w:rsidRPr="001A4654">
        <w:t>.</w:t>
      </w:r>
    </w:p>
    <w:p w14:paraId="19DE22D6" w14:textId="77777777" w:rsidR="00B978D9" w:rsidRDefault="00B978D9" w:rsidP="00F95FB1">
      <w:pPr>
        <w:pStyle w:val="a5"/>
        <w:spacing w:line="240" w:lineRule="auto"/>
        <w:jc w:val="center"/>
      </w:pPr>
    </w:p>
    <w:p w14:paraId="2530091F" w14:textId="77777777" w:rsidR="00022BFC" w:rsidRDefault="00022BFC" w:rsidP="00F95FB1">
      <w:pPr>
        <w:pStyle w:val="a5"/>
        <w:spacing w:line="240" w:lineRule="auto"/>
      </w:pPr>
    </w:p>
    <w:p w14:paraId="79EB3D56" w14:textId="70E9A713" w:rsidR="00B978D9" w:rsidRDefault="00221E25" w:rsidP="00F95FB1">
      <w:pPr>
        <w:pStyle w:val="a5"/>
        <w:spacing w:line="240" w:lineRule="auto"/>
        <w:ind w:firstLine="0"/>
      </w:pPr>
      <w:proofErr w:type="spellStart"/>
      <w:r>
        <w:t>И.о</w:t>
      </w:r>
      <w:proofErr w:type="spellEnd"/>
      <w:r>
        <w:t>. н</w:t>
      </w:r>
      <w:r w:rsidR="00B978D9">
        <w:t>ачальника финансово-</w:t>
      </w:r>
    </w:p>
    <w:p w14:paraId="7C2D330B" w14:textId="57322442" w:rsidR="00B978D9" w:rsidRDefault="00B978D9" w:rsidP="00F95FB1">
      <w:pPr>
        <w:pStyle w:val="a5"/>
        <w:spacing w:line="240" w:lineRule="auto"/>
        <w:ind w:firstLine="0"/>
      </w:pPr>
      <w:r>
        <w:t xml:space="preserve">экономического управления                                  </w:t>
      </w:r>
      <w:r w:rsidR="0022105D">
        <w:t xml:space="preserve">                               </w:t>
      </w:r>
      <w:r>
        <w:t xml:space="preserve">    </w:t>
      </w:r>
      <w:r w:rsidR="00221E25">
        <w:t xml:space="preserve">Н.Н. </w:t>
      </w:r>
      <w:proofErr w:type="spellStart"/>
      <w:r w:rsidR="00221E25">
        <w:t>Яхина</w:t>
      </w:r>
      <w:proofErr w:type="spellEnd"/>
      <w:r>
        <w:br w:type="page"/>
      </w:r>
    </w:p>
    <w:p w14:paraId="051FA430" w14:textId="29000487" w:rsidR="00292A8C" w:rsidRPr="00855EA0" w:rsidRDefault="005A44BC" w:rsidP="00292A8C">
      <w:pPr>
        <w:pStyle w:val="a5"/>
        <w:spacing w:line="240" w:lineRule="exact"/>
        <w:ind w:firstLine="5670"/>
      </w:pPr>
      <w:r>
        <w:lastRenderedPageBreak/>
        <w:t>УТВЕРЖДЕНЫ</w:t>
      </w:r>
    </w:p>
    <w:p w14:paraId="29EA86ED" w14:textId="1ABFBFD0" w:rsidR="00292A8C" w:rsidRPr="00855EA0" w:rsidRDefault="00292A8C" w:rsidP="00292A8C">
      <w:pPr>
        <w:pStyle w:val="a5"/>
        <w:spacing w:line="240" w:lineRule="exact"/>
        <w:ind w:firstLine="5670"/>
      </w:pPr>
      <w:r>
        <w:t>р</w:t>
      </w:r>
      <w:r w:rsidRPr="00855EA0">
        <w:t>аспоряжени</w:t>
      </w:r>
      <w:r w:rsidR="005A44BC">
        <w:t>ем</w:t>
      </w:r>
      <w:r>
        <w:t xml:space="preserve"> начальника</w:t>
      </w:r>
    </w:p>
    <w:p w14:paraId="2547027F" w14:textId="77777777" w:rsidR="00292A8C" w:rsidRPr="00855EA0" w:rsidRDefault="00292A8C" w:rsidP="00292A8C">
      <w:pPr>
        <w:pStyle w:val="a5"/>
        <w:spacing w:line="240" w:lineRule="exact"/>
        <w:ind w:left="5670" w:firstLine="0"/>
      </w:pPr>
      <w:r w:rsidRPr="00855EA0">
        <w:t xml:space="preserve">финансово-экономического управления администрации </w:t>
      </w:r>
    </w:p>
    <w:p w14:paraId="30379828" w14:textId="775294A6" w:rsidR="00292A8C" w:rsidRPr="00855EA0" w:rsidRDefault="00292A8C" w:rsidP="00292A8C">
      <w:pPr>
        <w:pStyle w:val="a5"/>
        <w:spacing w:line="240" w:lineRule="exact"/>
        <w:ind w:left="5670" w:firstLine="0"/>
      </w:pPr>
      <w:r w:rsidRPr="00855EA0">
        <w:t>Пермского муниципального округа</w:t>
      </w:r>
      <w:r w:rsidR="005A44BC">
        <w:t xml:space="preserve"> Пермского края</w:t>
      </w:r>
    </w:p>
    <w:p w14:paraId="5FD4FE16" w14:textId="03D5BDB6" w:rsidR="00292A8C" w:rsidRPr="00855EA0" w:rsidRDefault="00292A8C" w:rsidP="00292A8C">
      <w:pPr>
        <w:pStyle w:val="a5"/>
        <w:spacing w:line="240" w:lineRule="exact"/>
        <w:ind w:firstLine="5670"/>
      </w:pPr>
      <w:r w:rsidRPr="00855EA0">
        <w:t xml:space="preserve">от </w:t>
      </w:r>
      <w:r w:rsidR="00D12BFD">
        <w:t>18 августа 2025 г.</w:t>
      </w:r>
      <w:r w:rsidR="00F51E44">
        <w:t xml:space="preserve"> </w:t>
      </w:r>
      <w:r w:rsidRPr="00855EA0">
        <w:t xml:space="preserve">№ </w:t>
      </w:r>
      <w:r w:rsidR="00D12BFD">
        <w:t>52</w:t>
      </w:r>
    </w:p>
    <w:p w14:paraId="152FDCE7" w14:textId="77777777" w:rsidR="00292A8C" w:rsidRDefault="00292A8C" w:rsidP="00292A8C">
      <w:pPr>
        <w:pStyle w:val="a5"/>
        <w:jc w:val="center"/>
      </w:pPr>
    </w:p>
    <w:p w14:paraId="6519ED95" w14:textId="77777777" w:rsidR="00292A8C" w:rsidRDefault="00292A8C" w:rsidP="00292A8C">
      <w:pPr>
        <w:pStyle w:val="a5"/>
        <w:jc w:val="center"/>
      </w:pPr>
    </w:p>
    <w:p w14:paraId="55A57E0E" w14:textId="6503360A" w:rsidR="00292A8C" w:rsidRPr="00292A8C" w:rsidRDefault="00292A8C" w:rsidP="00292A8C">
      <w:pPr>
        <w:pStyle w:val="a5"/>
        <w:spacing w:after="120"/>
        <w:jc w:val="center"/>
        <w:rPr>
          <w:b/>
        </w:rPr>
      </w:pPr>
      <w:r w:rsidRPr="00292A8C">
        <w:rPr>
          <w:b/>
        </w:rPr>
        <w:t>ИЗМЕНЕНИЯ</w:t>
      </w:r>
      <w:r w:rsidR="00753E1A">
        <w:rPr>
          <w:b/>
        </w:rPr>
        <w:t>,</w:t>
      </w:r>
    </w:p>
    <w:p w14:paraId="4CD4034C" w14:textId="6A529665" w:rsidR="00292A8C" w:rsidRPr="00292A8C" w:rsidRDefault="00753E1A" w:rsidP="00292A8C">
      <w:pPr>
        <w:pStyle w:val="a5"/>
        <w:spacing w:line="240" w:lineRule="exact"/>
        <w:jc w:val="center"/>
        <w:rPr>
          <w:b/>
        </w:rPr>
      </w:pPr>
      <w:r>
        <w:rPr>
          <w:b/>
        </w:rPr>
        <w:t xml:space="preserve">которые вносятся </w:t>
      </w:r>
      <w:r w:rsidR="00292A8C" w:rsidRPr="00292A8C">
        <w:rPr>
          <w:b/>
        </w:rPr>
        <w:t>в Указания о порядке применения целевых статьей расходов бюджета Пермского муниципального округа Пермского края</w:t>
      </w:r>
    </w:p>
    <w:p w14:paraId="683A52BF" w14:textId="77777777" w:rsidR="00292A8C" w:rsidRPr="00292A8C" w:rsidRDefault="00292A8C" w:rsidP="00292A8C">
      <w:pPr>
        <w:pStyle w:val="a5"/>
        <w:jc w:val="center"/>
        <w:rPr>
          <w:b/>
        </w:rPr>
      </w:pPr>
    </w:p>
    <w:p w14:paraId="224801C7" w14:textId="1AF2C12F" w:rsidR="00EB1F25" w:rsidRDefault="00926644" w:rsidP="006A6612">
      <w:pPr>
        <w:pStyle w:val="a5"/>
        <w:numPr>
          <w:ilvl w:val="0"/>
          <w:numId w:val="4"/>
        </w:numPr>
      </w:pPr>
      <w:r w:rsidRPr="003F759D">
        <w:t>в разделе 2:</w:t>
      </w:r>
    </w:p>
    <w:p w14:paraId="7B3237AD" w14:textId="11D5D904" w:rsidR="004B423A" w:rsidRDefault="004B423A" w:rsidP="004B423A">
      <w:pPr>
        <w:pStyle w:val="a5"/>
        <w:ind w:left="720" w:firstLine="0"/>
      </w:pPr>
      <w:r>
        <w:t>1.1. в пункте 2.1:</w:t>
      </w:r>
    </w:p>
    <w:p w14:paraId="33FBB1FF" w14:textId="7FD014CE" w:rsidR="004B423A" w:rsidRDefault="004B423A" w:rsidP="004B423A">
      <w:pPr>
        <w:pStyle w:val="a5"/>
        <w:ind w:firstLine="709"/>
      </w:pPr>
      <w:r>
        <w:t>1.1.1. в подпункте 2.1.1. после абзаца:</w:t>
      </w:r>
    </w:p>
    <w:p w14:paraId="59E848DF" w14:textId="05DE77F3" w:rsidR="004B423A" w:rsidRDefault="004B423A" w:rsidP="004B423A">
      <w:pPr>
        <w:pStyle w:val="a5"/>
        <w:ind w:firstLine="709"/>
      </w:pPr>
      <w:r>
        <w:t>«</w:t>
      </w:r>
      <w:r w:rsidRPr="005A3A3C">
        <w:rPr>
          <w:rFonts w:eastAsia="Calibri"/>
        </w:rPr>
        <w:t>10010 </w:t>
      </w:r>
      <w:r w:rsidRPr="005A3A3C">
        <w:rPr>
          <w:lang w:eastAsia="en-US"/>
        </w:rPr>
        <w:t>Обеспечение</w:t>
      </w:r>
      <w:r w:rsidRPr="005A3A3C">
        <w:rPr>
          <w:rFonts w:eastAsia="Calibri"/>
          <w:szCs w:val="28"/>
          <w:lang w:eastAsia="en-US"/>
        </w:rPr>
        <w:t xml:space="preserve"> дезинфицирующими средствами, антисептическими средствами для обработки рук</w:t>
      </w:r>
      <w:r>
        <w:t>»</w:t>
      </w:r>
    </w:p>
    <w:p w14:paraId="3F40668F" w14:textId="77777777" w:rsidR="004B423A" w:rsidRDefault="004B423A" w:rsidP="004B423A">
      <w:pPr>
        <w:pStyle w:val="a5"/>
        <w:ind w:firstLine="709"/>
      </w:pPr>
      <w:r>
        <w:t>добавить абзац следующего содержания:</w:t>
      </w:r>
    </w:p>
    <w:p w14:paraId="6791446C" w14:textId="2B36B909" w:rsidR="004B423A" w:rsidRDefault="004B423A" w:rsidP="004B423A">
      <w:pPr>
        <w:spacing w:line="360" w:lineRule="exact"/>
        <w:ind w:firstLine="709"/>
        <w:jc w:val="both"/>
      </w:pPr>
      <w:r>
        <w:t>«</w:t>
      </w:r>
      <w:r>
        <w:rPr>
          <w:rFonts w:eastAsia="Calibri"/>
          <w:szCs w:val="28"/>
          <w:lang w:eastAsia="en-US"/>
        </w:rPr>
        <w:t>10030 </w:t>
      </w:r>
      <w:r w:rsidRPr="00065CFF">
        <w:rPr>
          <w:rFonts w:eastAsia="Calibri"/>
          <w:szCs w:val="28"/>
          <w:lang w:eastAsia="en-US"/>
        </w:rPr>
        <w:t>Обеспечение открытия и оснащения новых образовательных учреждений с образованием юридического лица</w:t>
      </w:r>
      <w:r>
        <w:t>»;</w:t>
      </w:r>
    </w:p>
    <w:p w14:paraId="65EE4E97" w14:textId="32C8295B" w:rsidR="001945AE" w:rsidRPr="00100682" w:rsidRDefault="00100682" w:rsidP="00100682">
      <w:pPr>
        <w:pStyle w:val="a5"/>
      </w:pPr>
      <w:r>
        <w:t>1.1.</w:t>
      </w:r>
      <w:r w:rsidR="004B423A">
        <w:t>2.</w:t>
      </w:r>
      <w:r>
        <w:t> </w:t>
      </w:r>
      <w:r w:rsidR="001945AE" w:rsidRPr="00100682">
        <w:t>в подпункте 2.1.</w:t>
      </w:r>
      <w:r w:rsidRPr="00100682">
        <w:t>2</w:t>
      </w:r>
      <w:r w:rsidR="001945AE" w:rsidRPr="00100682">
        <w:t xml:space="preserve">. </w:t>
      </w:r>
      <w:r w:rsidRPr="00100682">
        <w:t>после абзаца</w:t>
      </w:r>
      <w:r w:rsidR="001945AE" w:rsidRPr="00100682">
        <w:t>:</w:t>
      </w:r>
    </w:p>
    <w:p w14:paraId="6A6F6614" w14:textId="46BD7301" w:rsidR="001945AE" w:rsidRPr="00F51E44" w:rsidRDefault="00100682" w:rsidP="000E09F5">
      <w:pPr>
        <w:spacing w:line="360" w:lineRule="exact"/>
        <w:ind w:firstLine="709"/>
        <w:jc w:val="both"/>
        <w:rPr>
          <w:highlight w:val="yellow"/>
        </w:rPr>
      </w:pPr>
      <w:proofErr w:type="gramStart"/>
      <w:r>
        <w:t>«</w:t>
      </w:r>
      <w:r w:rsidR="00D31253" w:rsidRPr="005A3A3C">
        <w:rPr>
          <w:rFonts w:eastAsia="Calibri"/>
          <w:szCs w:val="28"/>
          <w:lang w:val="en-US" w:eastAsia="en-US"/>
        </w:rPr>
        <w:t>L</w:t>
      </w:r>
      <w:r w:rsidR="00D31253" w:rsidRPr="005A3A3C">
        <w:rPr>
          <w:rFonts w:eastAsia="Calibri"/>
          <w:szCs w:val="28"/>
          <w:lang w:eastAsia="en-US"/>
        </w:rPr>
        <w:t>3040 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t>»</w:t>
      </w:r>
      <w:proofErr w:type="gramEnd"/>
    </w:p>
    <w:p w14:paraId="6F1ED766" w14:textId="77777777" w:rsidR="00100682" w:rsidRPr="00100682" w:rsidRDefault="00100682" w:rsidP="00100682">
      <w:pPr>
        <w:pStyle w:val="a5"/>
      </w:pPr>
      <w:r w:rsidRPr="00100682">
        <w:t>добавить абзац следующего содержания:</w:t>
      </w:r>
    </w:p>
    <w:p w14:paraId="5EA3E3BE" w14:textId="6CF1D343" w:rsidR="00473F6A" w:rsidRDefault="00100682" w:rsidP="000E09F5">
      <w:pPr>
        <w:spacing w:line="360" w:lineRule="exact"/>
        <w:ind w:firstLine="709"/>
        <w:jc w:val="both"/>
      </w:pPr>
      <w:r w:rsidRPr="00100682">
        <w:rPr>
          <w:rFonts w:eastAsia="Calibri"/>
          <w:szCs w:val="28"/>
          <w:lang w:eastAsia="en-US"/>
        </w:rPr>
        <w:t>«</w:t>
      </w:r>
      <w:r w:rsidR="00D31253">
        <w:rPr>
          <w:rFonts w:eastAsia="Calibri"/>
          <w:szCs w:val="28"/>
          <w:lang w:eastAsia="en-US"/>
        </w:rPr>
        <w:t>2Р370 </w:t>
      </w:r>
      <w:r w:rsidR="00D31253" w:rsidRPr="00065CFF">
        <w:rPr>
          <w:rFonts w:eastAsia="Calibri"/>
          <w:szCs w:val="28"/>
          <w:lang w:eastAsia="en-US"/>
        </w:rPr>
        <w:t xml:space="preserve">Поддержка школьных проектов, победивших в конкурсе школьных проектов </w:t>
      </w:r>
      <w:r w:rsidR="00D31253">
        <w:rPr>
          <w:rFonts w:eastAsia="Calibri"/>
          <w:szCs w:val="28"/>
          <w:lang w:eastAsia="en-US"/>
        </w:rPr>
        <w:t>«</w:t>
      </w:r>
      <w:r w:rsidR="00D31253" w:rsidRPr="00065CFF">
        <w:rPr>
          <w:rFonts w:eastAsia="Calibri"/>
          <w:szCs w:val="28"/>
          <w:lang w:eastAsia="en-US"/>
        </w:rPr>
        <w:t>Дети решают</w:t>
      </w:r>
      <w:r w:rsidR="00D31253">
        <w:rPr>
          <w:rFonts w:eastAsia="Calibri"/>
          <w:szCs w:val="28"/>
          <w:lang w:eastAsia="en-US"/>
        </w:rPr>
        <w:t>»</w:t>
      </w:r>
      <w:r w:rsidR="00473F6A" w:rsidRPr="00100682">
        <w:t>»;</w:t>
      </w:r>
    </w:p>
    <w:p w14:paraId="30A2B297" w14:textId="60DEAB73" w:rsidR="000E09F5" w:rsidRDefault="000E09F5" w:rsidP="000E09F5">
      <w:pPr>
        <w:spacing w:line="360" w:lineRule="exact"/>
        <w:ind w:firstLine="709"/>
        <w:jc w:val="both"/>
      </w:pPr>
      <w:r>
        <w:t>1.1.3. в подпункте 2.1.4. после абзаца:</w:t>
      </w:r>
    </w:p>
    <w:p w14:paraId="6CAA07C5" w14:textId="33760026" w:rsidR="000E09F5" w:rsidRDefault="000E09F5" w:rsidP="000E09F5">
      <w:pPr>
        <w:spacing w:line="360" w:lineRule="exact"/>
        <w:ind w:firstLine="709"/>
        <w:jc w:val="both"/>
      </w:pPr>
      <w:r>
        <w:rPr>
          <w:rFonts w:eastAsia="Calibri"/>
          <w:szCs w:val="28"/>
          <w:lang w:eastAsia="en-US"/>
        </w:rPr>
        <w:t>«</w:t>
      </w:r>
      <w:r w:rsidR="000B1B3A" w:rsidRPr="005A3A3C">
        <w:rPr>
          <w:rFonts w:eastAsia="Calibri"/>
          <w:szCs w:val="28"/>
          <w:lang w:eastAsia="en-US"/>
        </w:rPr>
        <w:t>По данной целевой статье отражаются расходы бюджета Пермского муниципального округа на реализацию основного мероприятия по следующим направлениям</w:t>
      </w:r>
      <w:proofErr w:type="gramStart"/>
      <w:r w:rsidR="000B1B3A" w:rsidRPr="005A3A3C">
        <w:rPr>
          <w:rFonts w:eastAsia="Calibri"/>
          <w:szCs w:val="28"/>
          <w:lang w:eastAsia="en-US"/>
        </w:rPr>
        <w:t>:</w:t>
      </w:r>
      <w:r>
        <w:rPr>
          <w:rFonts w:eastAsia="Calibri"/>
          <w:szCs w:val="28"/>
          <w:lang w:eastAsia="en-US"/>
        </w:rPr>
        <w:t>»</w:t>
      </w:r>
      <w:proofErr w:type="gramEnd"/>
    </w:p>
    <w:p w14:paraId="16BDE3D2" w14:textId="77777777" w:rsidR="000E09F5" w:rsidRPr="00100682" w:rsidRDefault="000E09F5" w:rsidP="000E09F5">
      <w:pPr>
        <w:pStyle w:val="a5"/>
      </w:pPr>
      <w:r w:rsidRPr="00100682">
        <w:t>добавить абзац следующего содержания:</w:t>
      </w:r>
    </w:p>
    <w:p w14:paraId="0DD9A504" w14:textId="2F2A69AC" w:rsidR="000E09F5" w:rsidRDefault="000E09F5" w:rsidP="000E09F5">
      <w:pPr>
        <w:spacing w:line="360" w:lineRule="exact"/>
        <w:ind w:firstLine="709"/>
        <w:jc w:val="both"/>
      </w:pPr>
      <w:r w:rsidRPr="00100682">
        <w:rPr>
          <w:rFonts w:eastAsia="Calibri"/>
          <w:szCs w:val="28"/>
          <w:lang w:eastAsia="en-US"/>
        </w:rPr>
        <w:t>«</w:t>
      </w:r>
      <w:r w:rsidR="000B1B3A" w:rsidRPr="009828C4">
        <w:rPr>
          <w:rFonts w:eastAsia="Calibri"/>
          <w:szCs w:val="28"/>
          <w:lang w:eastAsia="en-US"/>
        </w:rPr>
        <w:t>1</w:t>
      </w:r>
      <w:r w:rsidR="009828C4" w:rsidRPr="009828C4">
        <w:rPr>
          <w:rFonts w:eastAsia="Calibri"/>
          <w:szCs w:val="28"/>
          <w:lang w:eastAsia="en-US"/>
        </w:rPr>
        <w:t>Ш06</w:t>
      </w:r>
      <w:r w:rsidR="000B1B3A" w:rsidRPr="009828C4">
        <w:rPr>
          <w:rFonts w:eastAsia="Calibri"/>
          <w:szCs w:val="28"/>
          <w:lang w:eastAsia="en-US"/>
        </w:rPr>
        <w:t>0</w:t>
      </w:r>
      <w:r>
        <w:rPr>
          <w:rFonts w:eastAsia="Calibri"/>
          <w:szCs w:val="28"/>
          <w:lang w:eastAsia="en-US"/>
        </w:rPr>
        <w:t> </w:t>
      </w:r>
      <w:r w:rsidRPr="000E09F5">
        <w:rPr>
          <w:rFonts w:eastAsia="Calibri"/>
          <w:szCs w:val="28"/>
          <w:lang w:eastAsia="en-US"/>
        </w:rPr>
        <w:t xml:space="preserve">Предоставление мер материального стимулирования гражданам, с которыми заключается договор о целевом </w:t>
      </w:r>
      <w:proofErr w:type="gramStart"/>
      <w:r w:rsidRPr="000E09F5">
        <w:rPr>
          <w:rFonts w:eastAsia="Calibri"/>
          <w:szCs w:val="28"/>
          <w:lang w:eastAsia="en-US"/>
        </w:rPr>
        <w:t>обучении по</w:t>
      </w:r>
      <w:proofErr w:type="gramEnd"/>
      <w:r w:rsidRPr="000E09F5">
        <w:rPr>
          <w:rFonts w:eastAsia="Calibri"/>
          <w:szCs w:val="28"/>
          <w:lang w:eastAsia="en-US"/>
        </w:rPr>
        <w:t xml:space="preserve"> образовательным программам высшего образования</w:t>
      </w:r>
      <w:r w:rsidRPr="00100682">
        <w:t>»;</w:t>
      </w:r>
    </w:p>
    <w:p w14:paraId="39811246" w14:textId="5C9EB263" w:rsidR="00ED1C3F" w:rsidRDefault="00DB2361" w:rsidP="001945AE">
      <w:pPr>
        <w:pStyle w:val="a5"/>
      </w:pPr>
      <w:r w:rsidRPr="00F22A38">
        <w:t>1.2. </w:t>
      </w:r>
      <w:r w:rsidR="00ED1C3F">
        <w:t>в пункте 2.4:</w:t>
      </w:r>
    </w:p>
    <w:p w14:paraId="42E134A5" w14:textId="7D00CDCF" w:rsidR="00ED1C3F" w:rsidRPr="00ED1C3F" w:rsidRDefault="00ED1C3F" w:rsidP="00ED1C3F">
      <w:pPr>
        <w:autoSpaceDE w:val="0"/>
        <w:autoSpaceDN w:val="0"/>
        <w:adjustRightInd w:val="0"/>
        <w:ind w:left="720"/>
        <w:jc w:val="both"/>
        <w:rPr>
          <w:szCs w:val="28"/>
        </w:rPr>
      </w:pPr>
      <w:r>
        <w:t>1.2.1</w:t>
      </w:r>
      <w:r w:rsidRPr="00ED1C3F">
        <w:t>. </w:t>
      </w:r>
      <w:r w:rsidRPr="00ED1C3F">
        <w:rPr>
          <w:szCs w:val="28"/>
        </w:rPr>
        <w:t>в подпункте 2.4.1 абзац следующего содержания:</w:t>
      </w:r>
    </w:p>
    <w:p w14:paraId="54AD6473" w14:textId="1A498CE6" w:rsidR="00ED1C3F" w:rsidRDefault="00ED1C3F" w:rsidP="00ED1C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1C3F">
        <w:rPr>
          <w:szCs w:val="28"/>
        </w:rPr>
        <w:t>«</w:t>
      </w:r>
      <w:r w:rsidRPr="005A3A3C">
        <w:rPr>
          <w:rFonts w:eastAsia="Calibri"/>
          <w:szCs w:val="28"/>
          <w:lang w:eastAsia="en-US"/>
        </w:rPr>
        <w:t>2С140 Обеспечение отдыха и оздоровления детей</w:t>
      </w:r>
      <w:r>
        <w:rPr>
          <w:rFonts w:eastAsia="Calibri"/>
          <w:szCs w:val="28"/>
          <w:lang w:eastAsia="en-US"/>
        </w:rPr>
        <w:t>»</w:t>
      </w:r>
    </w:p>
    <w:p w14:paraId="22E484C6" w14:textId="7785CCDB" w:rsidR="00ED1C3F" w:rsidRDefault="00ED1C3F" w:rsidP="00ED1C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изложить в новой редакции</w:t>
      </w:r>
      <w:r w:rsidR="00D57DFB">
        <w:rPr>
          <w:rFonts w:eastAsia="Calibri"/>
          <w:szCs w:val="28"/>
          <w:lang w:eastAsia="en-US"/>
        </w:rPr>
        <w:t>:</w:t>
      </w:r>
    </w:p>
    <w:p w14:paraId="583DDD6F" w14:textId="206F3006" w:rsidR="00ED1C3F" w:rsidRDefault="00ED1C3F" w:rsidP="00ED1C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1C3F">
        <w:rPr>
          <w:szCs w:val="28"/>
        </w:rPr>
        <w:t>«</w:t>
      </w:r>
      <w:r w:rsidRPr="005A3A3C">
        <w:rPr>
          <w:rFonts w:eastAsia="Calibri"/>
          <w:szCs w:val="28"/>
          <w:lang w:eastAsia="en-US"/>
        </w:rPr>
        <w:t>2С140 Обеспечение отдыха и оздоровления детей</w:t>
      </w:r>
      <w:r>
        <w:rPr>
          <w:rFonts w:eastAsia="Calibri"/>
          <w:szCs w:val="28"/>
          <w:lang w:eastAsia="en-US"/>
        </w:rPr>
        <w:t>, в том числе</w:t>
      </w:r>
      <w:proofErr w:type="gramStart"/>
      <w:r>
        <w:rPr>
          <w:rFonts w:eastAsia="Calibri"/>
          <w:szCs w:val="28"/>
          <w:lang w:eastAsia="en-US"/>
        </w:rPr>
        <w:t>:»</w:t>
      </w:r>
      <w:proofErr w:type="gramEnd"/>
      <w:r>
        <w:rPr>
          <w:rFonts w:eastAsia="Calibri"/>
          <w:szCs w:val="28"/>
          <w:lang w:eastAsia="en-US"/>
        </w:rPr>
        <w:t>;</w:t>
      </w:r>
    </w:p>
    <w:p w14:paraId="33C65C19" w14:textId="7AE214AE" w:rsidR="00ED1C3F" w:rsidRDefault="00ED1C3F" w:rsidP="00ED1C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1.2.2. после абзаца: </w:t>
      </w:r>
    </w:p>
    <w:p w14:paraId="67827426" w14:textId="12A60EDE" w:rsidR="00ED1C3F" w:rsidRDefault="00ED1C3F" w:rsidP="00ED1C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1C3F">
        <w:rPr>
          <w:szCs w:val="28"/>
        </w:rPr>
        <w:t>«</w:t>
      </w:r>
      <w:r w:rsidRPr="005A3A3C">
        <w:rPr>
          <w:rFonts w:eastAsia="Calibri"/>
          <w:szCs w:val="28"/>
          <w:lang w:eastAsia="en-US"/>
        </w:rPr>
        <w:t>2С140 Обеспечение отдыха и оздоровления детей</w:t>
      </w:r>
      <w:r>
        <w:rPr>
          <w:rFonts w:eastAsia="Calibri"/>
          <w:szCs w:val="28"/>
          <w:lang w:eastAsia="en-US"/>
        </w:rPr>
        <w:t>, в том числе</w:t>
      </w:r>
      <w:proofErr w:type="gramStart"/>
      <w:r>
        <w:rPr>
          <w:rFonts w:eastAsia="Calibri"/>
          <w:szCs w:val="28"/>
          <w:lang w:eastAsia="en-US"/>
        </w:rPr>
        <w:t>:»</w:t>
      </w:r>
      <w:proofErr w:type="gramEnd"/>
    </w:p>
    <w:p w14:paraId="079519E4" w14:textId="312342F6" w:rsidR="00ED1C3F" w:rsidRDefault="00ED1C3F" w:rsidP="00ED1C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добавить абзацы следующего содержания:</w:t>
      </w:r>
    </w:p>
    <w:p w14:paraId="1AF366B2" w14:textId="5FE96F47" w:rsidR="00ED1C3F" w:rsidRDefault="00ED1C3F" w:rsidP="00ED1C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="00977B1B">
        <w:rPr>
          <w:rFonts w:eastAsia="Calibri"/>
          <w:szCs w:val="28"/>
          <w:lang w:eastAsia="en-US"/>
        </w:rPr>
        <w:t>- </w:t>
      </w:r>
      <w:r>
        <w:rPr>
          <w:rFonts w:eastAsia="Calibri"/>
          <w:szCs w:val="28"/>
          <w:lang w:eastAsia="en-US"/>
        </w:rPr>
        <w:t>2С141 </w:t>
      </w:r>
      <w:r w:rsidRPr="00D447E5">
        <w:rPr>
          <w:rFonts w:eastAsia="Calibri"/>
          <w:szCs w:val="28"/>
          <w:lang w:eastAsia="en-US"/>
        </w:rPr>
        <w:t>Субсидии хозяйствующим субъектам (за исключением субсидий государственным (муниципальным) учреждениям) независимо от организационно-правовой формы и формы собственности, некоммерческим организациям, индивидуальным предпринимателям на приобретение путевок в загородные лагеря отдыха и оздоровления детей, детские оздоровительные лагеря санаторного типа для детей работников данных хозяйствующих субъектов, некоммерческих организаций, индивидуальных предпринимателей</w:t>
      </w:r>
    </w:p>
    <w:p w14:paraId="06B7891E" w14:textId="67D80D1B" w:rsidR="00ED1C3F" w:rsidRDefault="00977B1B" w:rsidP="00ED1C3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  <w:szCs w:val="28"/>
          <w:lang w:eastAsia="en-US"/>
        </w:rPr>
        <w:t>- </w:t>
      </w:r>
      <w:r w:rsidR="00ED1C3F">
        <w:rPr>
          <w:rFonts w:eastAsia="Calibri"/>
          <w:szCs w:val="28"/>
          <w:lang w:eastAsia="en-US"/>
        </w:rPr>
        <w:t>2С142</w:t>
      </w:r>
      <w:r w:rsidR="00ED1C3F">
        <w:rPr>
          <w:rFonts w:eastAsia="Calibri"/>
        </w:rPr>
        <w:t> </w:t>
      </w:r>
      <w:r w:rsidR="00ED1C3F" w:rsidRPr="00D447E5">
        <w:rPr>
          <w:rFonts w:eastAsia="Calibri"/>
        </w:rPr>
        <w:t>Субсидии организациям отдыха детей и их оздоровления, расположенным на территории Пермского края и оказывающим услуги с использованием сертификата на отдых детей и их оздоровление, на возмещение части затрат на отдых и оздоровление детей в связи с оказанием услуг с использованием сертификата</w:t>
      </w:r>
    </w:p>
    <w:p w14:paraId="4A13FE31" w14:textId="30BE49C0" w:rsidR="00ED1C3F" w:rsidRDefault="00977B1B" w:rsidP="00ED1C3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>
        <w:rPr>
          <w:rFonts w:eastAsia="Calibri"/>
        </w:rPr>
        <w:t>- </w:t>
      </w:r>
      <w:r w:rsidR="00ED1C3F">
        <w:rPr>
          <w:rFonts w:eastAsia="Calibri"/>
        </w:rPr>
        <w:t>2С143 </w:t>
      </w:r>
      <w:r w:rsidR="00ED1C3F" w:rsidRPr="00D447E5">
        <w:rPr>
          <w:rFonts w:eastAsia="Calibri"/>
        </w:rPr>
        <w:t>Компенсация родителям части расходов на оплату стоимости самостоятельно приобретенной путевки в загородные лагеря отдыха и оздоровления детей, детские оздоровительные лагеря санаторного типа, расположенные на территории Российской Федерации, детские специализированные (профильные) лагеря, детские лагеря палаточного типа, расположенные на территории Пермского края, соответствующие государственным санитарно-эпидемиологическим правилам и нормативам и включенные в реестр организаций отдыха детей и их оздоровления Пермского края и</w:t>
      </w:r>
      <w:proofErr w:type="gramEnd"/>
      <w:r w:rsidR="00ED1C3F" w:rsidRPr="00D447E5">
        <w:rPr>
          <w:rFonts w:eastAsia="Calibri"/>
        </w:rPr>
        <w:t xml:space="preserve"> реестры организаций отдыха детей и их оздоровления иных субъектов Российской Федерации, на территории которых они осуществляют свою деятельность</w:t>
      </w:r>
    </w:p>
    <w:p w14:paraId="4509492C" w14:textId="718F2D98" w:rsidR="00ED1C3F" w:rsidRDefault="00977B1B" w:rsidP="00454AC0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>- </w:t>
      </w:r>
      <w:r w:rsidR="00ED1C3F">
        <w:rPr>
          <w:rFonts w:eastAsia="Calibri"/>
        </w:rPr>
        <w:t>2С144 </w:t>
      </w:r>
      <w:r w:rsidR="00ED1C3F" w:rsidRPr="00D447E5">
        <w:rPr>
          <w:rFonts w:eastAsia="Calibri"/>
        </w:rPr>
        <w:t>Мероприятия по организации оздоровления и отдыха детей (региональные средства)</w:t>
      </w:r>
      <w:bookmarkStart w:id="0" w:name="_GoBack"/>
      <w:bookmarkEnd w:id="0"/>
      <w:r w:rsidR="00ED1C3F">
        <w:rPr>
          <w:rFonts w:eastAsia="Calibri"/>
          <w:szCs w:val="28"/>
          <w:lang w:eastAsia="en-US"/>
        </w:rPr>
        <w:t>»</w:t>
      </w:r>
      <w:r w:rsidR="00ED1C3F" w:rsidRPr="00ED1C3F">
        <w:rPr>
          <w:szCs w:val="28"/>
        </w:rPr>
        <w:t>;</w:t>
      </w:r>
    </w:p>
    <w:p w14:paraId="2573F9F2" w14:textId="77777777" w:rsidR="00977B1B" w:rsidRDefault="00ED1C3F" w:rsidP="00ED1C3F">
      <w:pPr>
        <w:pStyle w:val="a5"/>
      </w:pPr>
      <w:r>
        <w:t>1.2.</w:t>
      </w:r>
      <w:r w:rsidR="00D57DFB">
        <w:t>3</w:t>
      </w:r>
      <w:r>
        <w:t>. </w:t>
      </w:r>
      <w:r w:rsidR="00DB2361" w:rsidRPr="00F22A38">
        <w:t>в подпункте 2.</w:t>
      </w:r>
      <w:r w:rsidR="00F22A38" w:rsidRPr="00F22A38">
        <w:t>4</w:t>
      </w:r>
      <w:r w:rsidR="00DB2361" w:rsidRPr="00F22A38">
        <w:t>.</w:t>
      </w:r>
      <w:r w:rsidR="00F22A38" w:rsidRPr="00F22A38">
        <w:t>2</w:t>
      </w:r>
      <w:r w:rsidR="00977B1B">
        <w:t>:</w:t>
      </w:r>
    </w:p>
    <w:p w14:paraId="17D75418" w14:textId="77777777" w:rsidR="00977B1B" w:rsidRPr="00ED1C3F" w:rsidRDefault="00977B1B" w:rsidP="00977B1B">
      <w:pPr>
        <w:autoSpaceDE w:val="0"/>
        <w:autoSpaceDN w:val="0"/>
        <w:adjustRightInd w:val="0"/>
        <w:ind w:left="720"/>
        <w:jc w:val="both"/>
        <w:rPr>
          <w:szCs w:val="28"/>
        </w:rPr>
      </w:pPr>
      <w:r>
        <w:t>1.2.3.1. </w:t>
      </w:r>
      <w:r w:rsidRPr="00ED1C3F">
        <w:rPr>
          <w:szCs w:val="28"/>
        </w:rPr>
        <w:t>абзац следующего содержания:</w:t>
      </w:r>
    </w:p>
    <w:p w14:paraId="3AC1DF55" w14:textId="77777777" w:rsidR="00977B1B" w:rsidRDefault="00977B1B" w:rsidP="00977B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1C3F">
        <w:rPr>
          <w:szCs w:val="28"/>
        </w:rPr>
        <w:t>«</w:t>
      </w:r>
      <w:r w:rsidRPr="005A3A3C">
        <w:rPr>
          <w:rFonts w:eastAsia="Calibri"/>
          <w:szCs w:val="28"/>
          <w:lang w:eastAsia="en-US"/>
        </w:rPr>
        <w:t>2С140 Обеспечение отдыха и оздоровления детей</w:t>
      </w:r>
      <w:r>
        <w:rPr>
          <w:rFonts w:eastAsia="Calibri"/>
          <w:szCs w:val="28"/>
          <w:lang w:eastAsia="en-US"/>
        </w:rPr>
        <w:t>»</w:t>
      </w:r>
    </w:p>
    <w:p w14:paraId="3AA185B6" w14:textId="77777777" w:rsidR="00977B1B" w:rsidRDefault="00977B1B" w:rsidP="00977B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изложить в новой редакции:</w:t>
      </w:r>
    </w:p>
    <w:p w14:paraId="61937C0B" w14:textId="77777777" w:rsidR="00977B1B" w:rsidRDefault="00977B1B" w:rsidP="00977B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1C3F">
        <w:rPr>
          <w:szCs w:val="28"/>
        </w:rPr>
        <w:t>«</w:t>
      </w:r>
      <w:r w:rsidRPr="005A3A3C">
        <w:rPr>
          <w:rFonts w:eastAsia="Calibri"/>
          <w:szCs w:val="28"/>
          <w:lang w:eastAsia="en-US"/>
        </w:rPr>
        <w:t>2С140 Обеспечение отдыха и оздоровления детей</w:t>
      </w:r>
      <w:r>
        <w:rPr>
          <w:rFonts w:eastAsia="Calibri"/>
          <w:szCs w:val="28"/>
          <w:lang w:eastAsia="en-US"/>
        </w:rPr>
        <w:t>, в том числе</w:t>
      </w:r>
      <w:proofErr w:type="gramStart"/>
      <w:r>
        <w:rPr>
          <w:rFonts w:eastAsia="Calibri"/>
          <w:szCs w:val="28"/>
          <w:lang w:eastAsia="en-US"/>
        </w:rPr>
        <w:t>:»</w:t>
      </w:r>
      <w:proofErr w:type="gramEnd"/>
      <w:r>
        <w:rPr>
          <w:rFonts w:eastAsia="Calibri"/>
          <w:szCs w:val="28"/>
          <w:lang w:eastAsia="en-US"/>
        </w:rPr>
        <w:t>;</w:t>
      </w:r>
    </w:p>
    <w:p w14:paraId="1418E8F4" w14:textId="446E25A5" w:rsidR="00977B1B" w:rsidRDefault="00977B1B" w:rsidP="00ED1C3F">
      <w:pPr>
        <w:pStyle w:val="a5"/>
      </w:pPr>
      <w:r>
        <w:t>1.2.3.2. после абзаца:</w:t>
      </w:r>
    </w:p>
    <w:p w14:paraId="18ACF87D" w14:textId="7BD05C42" w:rsidR="00977B1B" w:rsidRDefault="00977B1B" w:rsidP="00977B1B">
      <w:pPr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Pr="005A3A3C">
        <w:rPr>
          <w:rFonts w:eastAsia="Calibri"/>
          <w:szCs w:val="28"/>
          <w:lang w:eastAsia="en-US"/>
        </w:rPr>
        <w:t>2С140 Обеспечение отдыха и оздоровления детей</w:t>
      </w:r>
      <w:r>
        <w:rPr>
          <w:rFonts w:eastAsia="Calibri"/>
          <w:szCs w:val="28"/>
          <w:lang w:eastAsia="en-US"/>
        </w:rPr>
        <w:t>, в том числе</w:t>
      </w:r>
      <w:proofErr w:type="gramStart"/>
      <w:r>
        <w:rPr>
          <w:rFonts w:eastAsia="Calibri"/>
          <w:szCs w:val="28"/>
          <w:lang w:eastAsia="en-US"/>
        </w:rPr>
        <w:t>:</w:t>
      </w:r>
      <w:r>
        <w:rPr>
          <w:rFonts w:eastAsia="Calibri"/>
          <w:szCs w:val="28"/>
          <w:lang w:eastAsia="en-US"/>
        </w:rPr>
        <w:t>»</w:t>
      </w:r>
      <w:proofErr w:type="gramEnd"/>
    </w:p>
    <w:p w14:paraId="03704492" w14:textId="4D674019" w:rsidR="00977B1B" w:rsidRDefault="00977B1B" w:rsidP="00977B1B">
      <w:pPr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добавить абзац следующего содержания:</w:t>
      </w:r>
    </w:p>
    <w:p w14:paraId="3EC59905" w14:textId="0AC3C330" w:rsidR="00977B1B" w:rsidRPr="005A3A3C" w:rsidRDefault="00977B1B" w:rsidP="00977B1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>
        <w:rPr>
          <w:rFonts w:eastAsia="Calibri"/>
          <w:szCs w:val="28"/>
          <w:lang w:eastAsia="en-US"/>
        </w:rPr>
        <w:t>- 2С145 </w:t>
      </w:r>
      <w:r w:rsidRPr="00D447E5">
        <w:rPr>
          <w:rFonts w:eastAsia="Calibri"/>
          <w:szCs w:val="28"/>
          <w:lang w:eastAsia="en-US"/>
        </w:rPr>
        <w:t>Администрирование государственных полномочий по обеспечению отдыха и оздоровления детей</w:t>
      </w:r>
      <w:r>
        <w:rPr>
          <w:rFonts w:eastAsia="Calibri"/>
          <w:szCs w:val="28"/>
          <w:lang w:eastAsia="en-US"/>
        </w:rPr>
        <w:t>»;</w:t>
      </w:r>
    </w:p>
    <w:p w14:paraId="01F7C80C" w14:textId="686B93C6" w:rsidR="001945AE" w:rsidRPr="00F22A38" w:rsidRDefault="00977B1B" w:rsidP="00ED1C3F">
      <w:pPr>
        <w:pStyle w:val="a5"/>
      </w:pPr>
      <w:r>
        <w:t>1.2.3.2. </w:t>
      </w:r>
      <w:r w:rsidR="00100682" w:rsidRPr="00F22A38">
        <w:t xml:space="preserve">после </w:t>
      </w:r>
      <w:r w:rsidR="00DB2361" w:rsidRPr="00F22A38">
        <w:t>абзац</w:t>
      </w:r>
      <w:r w:rsidR="00100682" w:rsidRPr="00F22A38">
        <w:t>а</w:t>
      </w:r>
      <w:r w:rsidR="00DB2361" w:rsidRPr="00F22A38">
        <w:t>:</w:t>
      </w:r>
    </w:p>
    <w:p w14:paraId="41D3D18C" w14:textId="339C951A" w:rsidR="00DB2361" w:rsidRPr="00F22A38" w:rsidRDefault="00DB2361" w:rsidP="00ED1C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22A38">
        <w:rPr>
          <w:szCs w:val="28"/>
        </w:rPr>
        <w:t>«</w:t>
      </w:r>
      <w:r w:rsidR="00F22A38" w:rsidRPr="00F22A38">
        <w:rPr>
          <w:szCs w:val="28"/>
        </w:rPr>
        <w:t>2С150 Образование комиссий по делам несовершеннолетних и защите их прав и организация их деятельности</w:t>
      </w:r>
      <w:r w:rsidRPr="00F22A38">
        <w:rPr>
          <w:szCs w:val="28"/>
        </w:rPr>
        <w:t>»</w:t>
      </w:r>
    </w:p>
    <w:p w14:paraId="338A0022" w14:textId="6310F421" w:rsidR="00100682" w:rsidRPr="00F22A38" w:rsidRDefault="00100682" w:rsidP="00ED1C3F">
      <w:pPr>
        <w:pStyle w:val="a5"/>
      </w:pPr>
      <w:r w:rsidRPr="00F22A38">
        <w:t>добавить абзац следующего содержания</w:t>
      </w:r>
      <w:r w:rsidR="00D57DFB">
        <w:t>:</w:t>
      </w:r>
    </w:p>
    <w:p w14:paraId="26B9EFE0" w14:textId="335DC0E2" w:rsidR="00DB2361" w:rsidRPr="00F22A38" w:rsidRDefault="00DB2361" w:rsidP="0010068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22A38">
        <w:rPr>
          <w:szCs w:val="28"/>
        </w:rPr>
        <w:t>«</w:t>
      </w:r>
      <w:r w:rsidR="00F22A38" w:rsidRPr="00F22A38">
        <w:rPr>
          <w:szCs w:val="28"/>
        </w:rPr>
        <w:t>2С420</w:t>
      </w:r>
      <w:r w:rsidR="00145B02" w:rsidRPr="00F22A38">
        <w:rPr>
          <w:szCs w:val="28"/>
        </w:rPr>
        <w:t> </w:t>
      </w:r>
      <w:r w:rsidR="00F22A38" w:rsidRPr="00F22A38">
        <w:rPr>
          <w:szCs w:val="28"/>
        </w:rPr>
        <w:t>Конкурс комиссий по делам несовершеннолетних и защите их прав по достижению наиболее результативных значений показателей эффективности их деятельности</w:t>
      </w:r>
      <w:r w:rsidRPr="00F22A38">
        <w:rPr>
          <w:szCs w:val="28"/>
        </w:rPr>
        <w:t>»;</w:t>
      </w:r>
    </w:p>
    <w:p w14:paraId="044D7228" w14:textId="72166264" w:rsidR="006A6612" w:rsidRPr="00DD6F84" w:rsidRDefault="005B0472" w:rsidP="005B0472">
      <w:pPr>
        <w:pStyle w:val="a5"/>
        <w:ind w:left="720" w:firstLine="0"/>
      </w:pPr>
      <w:r w:rsidRPr="00DD6F84">
        <w:t>1.</w:t>
      </w:r>
      <w:r w:rsidR="004A1868" w:rsidRPr="00DD6F84">
        <w:t>3</w:t>
      </w:r>
      <w:r w:rsidRPr="00DD6F84">
        <w:t>. </w:t>
      </w:r>
      <w:r w:rsidR="00D66BDD" w:rsidRPr="00DD6F84">
        <w:t xml:space="preserve">в </w:t>
      </w:r>
      <w:r w:rsidR="00B65B48" w:rsidRPr="00DD6F84">
        <w:t>подпункт</w:t>
      </w:r>
      <w:r w:rsidR="00D66BDD" w:rsidRPr="00DD6F84">
        <w:t>е</w:t>
      </w:r>
      <w:r w:rsidR="00B65B48" w:rsidRPr="00DD6F84">
        <w:t xml:space="preserve"> 2.</w:t>
      </w:r>
      <w:r w:rsidR="00845E2F" w:rsidRPr="00DD6F84">
        <w:t>8</w:t>
      </w:r>
      <w:r w:rsidR="00B65B48" w:rsidRPr="00DD6F84">
        <w:t>.</w:t>
      </w:r>
      <w:r w:rsidR="00845E2F" w:rsidRPr="00DD6F84">
        <w:t>2</w:t>
      </w:r>
      <w:r w:rsidR="00B65B48" w:rsidRPr="00DD6F84">
        <w:t xml:space="preserve"> пункта 2.</w:t>
      </w:r>
      <w:r w:rsidR="00845E2F" w:rsidRPr="00DD6F84">
        <w:t>8 после абзаца</w:t>
      </w:r>
      <w:r w:rsidR="006A6612" w:rsidRPr="00DD6F84">
        <w:t>:</w:t>
      </w:r>
    </w:p>
    <w:p w14:paraId="24B45B62" w14:textId="7A88D912" w:rsidR="006A6612" w:rsidRPr="00DD6F84" w:rsidRDefault="008B53D2" w:rsidP="00DD6F8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D6F84">
        <w:rPr>
          <w:rFonts w:eastAsia="Calibri"/>
        </w:rPr>
        <w:lastRenderedPageBreak/>
        <w:t>«</w:t>
      </w:r>
      <w:r w:rsidR="00DD6F84" w:rsidRPr="00DD6F84">
        <w:rPr>
          <w:rFonts w:eastAsia="Calibri"/>
        </w:rPr>
        <w:t>67484 Реализация мероприятий по обеспечению устойчивого сокращения непригодного для проживания жилого фонда</w:t>
      </w:r>
      <w:r w:rsidR="006A6612" w:rsidRPr="00DD6F84">
        <w:rPr>
          <w:rFonts w:eastAsia="Calibri"/>
          <w:szCs w:val="28"/>
          <w:lang w:eastAsia="en-US"/>
        </w:rPr>
        <w:t>»</w:t>
      </w:r>
    </w:p>
    <w:p w14:paraId="1629C283" w14:textId="6EFC7A7A" w:rsidR="008B53D2" w:rsidRPr="00DD6F84" w:rsidRDefault="008B53D2" w:rsidP="006A6612">
      <w:pPr>
        <w:pStyle w:val="a5"/>
      </w:pPr>
      <w:r w:rsidRPr="00DD6F84">
        <w:t>добавить абзац следующего содержания:</w:t>
      </w:r>
    </w:p>
    <w:p w14:paraId="7C897677" w14:textId="2865307C" w:rsidR="008B53D2" w:rsidRPr="00DD6F84" w:rsidRDefault="008B53D2" w:rsidP="00DD6F8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D6F84">
        <w:rPr>
          <w:rFonts w:eastAsia="Calibri"/>
          <w:szCs w:val="28"/>
          <w:lang w:eastAsia="en-US"/>
        </w:rPr>
        <w:t>«</w:t>
      </w:r>
      <w:r w:rsidR="00DD6F84" w:rsidRPr="00DD6F84">
        <w:rPr>
          <w:rFonts w:eastAsia="Calibri"/>
        </w:rPr>
        <w:t>6748</w:t>
      </w:r>
      <w:r w:rsidR="00DD6F84" w:rsidRPr="00DD6F84">
        <w:rPr>
          <w:rFonts w:eastAsia="Calibri"/>
          <w:lang w:val="en-US"/>
        </w:rPr>
        <w:t>Z</w:t>
      </w:r>
      <w:r w:rsidR="00DD6F84" w:rsidRPr="00DD6F84">
        <w:rPr>
          <w:rFonts w:eastAsia="Calibri"/>
        </w:rPr>
        <w:t> Реализация региональной адресной программы по переселению граждан из аварийного жилищного фонда на территории Пермского края (расходы без финансовой поддержки публично-правовой компании "Фонд развития территорий"), источником финансового обеспечения которой являются средства, высвобождаемые в результате списания задолженности Пермского края по бюджетным кредитам, предоставленным из федерального бюджета</w:t>
      </w:r>
      <w:r w:rsidR="003344F7" w:rsidRPr="00DD6F84">
        <w:rPr>
          <w:rFonts w:eastAsia="Calibri"/>
        </w:rPr>
        <w:t>»;</w:t>
      </w:r>
    </w:p>
    <w:p w14:paraId="017DCDE8" w14:textId="56EE1464" w:rsidR="00D70127" w:rsidRPr="004B3814" w:rsidRDefault="006A6612" w:rsidP="00D66BDD">
      <w:pPr>
        <w:spacing w:line="360" w:lineRule="exact"/>
        <w:ind w:firstLine="708"/>
        <w:jc w:val="both"/>
        <w:rPr>
          <w:rFonts w:eastAsia="Calibri"/>
          <w:szCs w:val="28"/>
          <w:lang w:eastAsia="en-US"/>
        </w:rPr>
      </w:pPr>
      <w:r w:rsidRPr="004B3814">
        <w:rPr>
          <w:rFonts w:eastAsia="Calibri"/>
          <w:szCs w:val="28"/>
          <w:lang w:eastAsia="en-US"/>
        </w:rPr>
        <w:t>1.</w:t>
      </w:r>
      <w:r w:rsidR="00DD6F84" w:rsidRPr="004B3814">
        <w:rPr>
          <w:rFonts w:eastAsia="Calibri"/>
          <w:szCs w:val="28"/>
          <w:lang w:eastAsia="en-US"/>
        </w:rPr>
        <w:t>4</w:t>
      </w:r>
      <w:r w:rsidRPr="004B3814">
        <w:rPr>
          <w:rFonts w:eastAsia="Calibri"/>
          <w:szCs w:val="28"/>
          <w:lang w:eastAsia="en-US"/>
        </w:rPr>
        <w:t>. </w:t>
      </w:r>
      <w:r w:rsidR="00A76287" w:rsidRPr="004B3814">
        <w:rPr>
          <w:rFonts w:eastAsia="Calibri"/>
          <w:szCs w:val="28"/>
          <w:lang w:eastAsia="en-US"/>
        </w:rPr>
        <w:t>в подпункте 2.</w:t>
      </w:r>
      <w:r w:rsidR="005B7628" w:rsidRPr="004B3814">
        <w:rPr>
          <w:rFonts w:eastAsia="Calibri"/>
          <w:szCs w:val="28"/>
          <w:lang w:eastAsia="en-US"/>
        </w:rPr>
        <w:t>9</w:t>
      </w:r>
      <w:r w:rsidR="00A76287" w:rsidRPr="004B3814">
        <w:rPr>
          <w:rFonts w:eastAsia="Calibri"/>
          <w:szCs w:val="28"/>
          <w:lang w:eastAsia="en-US"/>
        </w:rPr>
        <w:t>.</w:t>
      </w:r>
      <w:r w:rsidR="005B7628" w:rsidRPr="004B3814">
        <w:rPr>
          <w:rFonts w:eastAsia="Calibri"/>
          <w:szCs w:val="28"/>
          <w:lang w:eastAsia="en-US"/>
        </w:rPr>
        <w:t>1</w:t>
      </w:r>
      <w:r w:rsidR="00A76287" w:rsidRPr="004B3814">
        <w:rPr>
          <w:rFonts w:eastAsia="Calibri"/>
          <w:szCs w:val="28"/>
          <w:lang w:eastAsia="en-US"/>
        </w:rPr>
        <w:t xml:space="preserve"> пункта 2.</w:t>
      </w:r>
      <w:r w:rsidR="005B7628" w:rsidRPr="004B3814">
        <w:rPr>
          <w:rFonts w:eastAsia="Calibri"/>
          <w:szCs w:val="28"/>
          <w:lang w:eastAsia="en-US"/>
        </w:rPr>
        <w:t>9</w:t>
      </w:r>
      <w:r w:rsidR="00A76287" w:rsidRPr="004B3814">
        <w:rPr>
          <w:rFonts w:eastAsia="Calibri"/>
          <w:szCs w:val="28"/>
          <w:lang w:eastAsia="en-US"/>
        </w:rPr>
        <w:t xml:space="preserve"> после абзаца:</w:t>
      </w:r>
    </w:p>
    <w:p w14:paraId="0D5337EA" w14:textId="057AA8E5" w:rsidR="00A76287" w:rsidRPr="004B3814" w:rsidRDefault="00A76287" w:rsidP="004B3814">
      <w:pPr>
        <w:spacing w:line="360" w:lineRule="exact"/>
        <w:ind w:firstLine="708"/>
        <w:jc w:val="both"/>
        <w:rPr>
          <w:rFonts w:eastAsia="Calibri"/>
          <w:szCs w:val="28"/>
          <w:lang w:eastAsia="en-US"/>
        </w:rPr>
      </w:pPr>
      <w:r w:rsidRPr="004B3814">
        <w:rPr>
          <w:rFonts w:eastAsia="Calibri"/>
          <w:szCs w:val="28"/>
          <w:lang w:eastAsia="en-US"/>
        </w:rPr>
        <w:t>«</w:t>
      </w:r>
      <w:r w:rsidR="004B3814" w:rsidRPr="004B3814">
        <w:rPr>
          <w:rFonts w:eastAsia="Calibri"/>
          <w:szCs w:val="28"/>
          <w:lang w:eastAsia="en-US"/>
        </w:rPr>
        <w:t>1Т230 Субсидия МУП «Энергоснабжение» на организацию в границах Пермского муниципального округа водоснабжения населения в части приобретения специализированного транспорта для подвоза воды</w:t>
      </w:r>
      <w:r w:rsidRPr="004B3814">
        <w:rPr>
          <w:rFonts w:eastAsia="Calibri"/>
          <w:szCs w:val="28"/>
          <w:lang w:eastAsia="en-US"/>
        </w:rPr>
        <w:t>»</w:t>
      </w:r>
    </w:p>
    <w:p w14:paraId="4DB577CE" w14:textId="30AA047B" w:rsidR="00A76287" w:rsidRPr="004B3814" w:rsidRDefault="00A76287" w:rsidP="00A76287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Cs w:val="28"/>
          <w:lang w:eastAsia="en-US"/>
        </w:rPr>
      </w:pPr>
      <w:r w:rsidRPr="004B3814">
        <w:rPr>
          <w:rFonts w:eastAsia="Calibri"/>
          <w:szCs w:val="28"/>
          <w:lang w:eastAsia="en-US"/>
        </w:rPr>
        <w:t>добавить абзац следующего содержания:</w:t>
      </w:r>
    </w:p>
    <w:p w14:paraId="5C57BE78" w14:textId="7BE092D1" w:rsidR="00DB3512" w:rsidRPr="004B3814" w:rsidRDefault="00A76287" w:rsidP="004B3814">
      <w:pPr>
        <w:spacing w:line="360" w:lineRule="exact"/>
        <w:ind w:firstLine="708"/>
        <w:jc w:val="both"/>
        <w:rPr>
          <w:rFonts w:eastAsia="Calibri"/>
          <w:szCs w:val="28"/>
          <w:lang w:eastAsia="en-US"/>
        </w:rPr>
      </w:pPr>
      <w:r w:rsidRPr="004B3814">
        <w:rPr>
          <w:rFonts w:eastAsia="Calibri"/>
          <w:szCs w:val="28"/>
          <w:lang w:eastAsia="en-US"/>
        </w:rPr>
        <w:t>«</w:t>
      </w:r>
      <w:r w:rsidR="004B3814" w:rsidRPr="004B3814">
        <w:rPr>
          <w:rFonts w:eastAsia="Calibri"/>
          <w:szCs w:val="28"/>
          <w:lang w:eastAsia="en-US"/>
        </w:rPr>
        <w:t>1Т240 Субсидия МУП «Энергоснабжение» на финансовое обеспечение затрат, связанных с проведением работ на объекте «Комплекс очистных сооружений в п. Юго-Камский Пермского муниципального округа», находящегося в муниципальной собственности</w:t>
      </w:r>
      <w:r w:rsidRPr="004B3814">
        <w:rPr>
          <w:rFonts w:eastAsia="Calibri"/>
          <w:szCs w:val="28"/>
          <w:lang w:eastAsia="en-US"/>
        </w:rPr>
        <w:t>»</w:t>
      </w:r>
      <w:r w:rsidR="00A06B04">
        <w:rPr>
          <w:rFonts w:eastAsia="Calibri"/>
          <w:szCs w:val="28"/>
          <w:lang w:eastAsia="en-US"/>
        </w:rPr>
        <w:t>.</w:t>
      </w:r>
    </w:p>
    <w:sectPr w:rsidR="00DB3512" w:rsidRPr="004B3814" w:rsidSect="0022105D">
      <w:pgSz w:w="11906" w:h="16838" w:code="9"/>
      <w:pgMar w:top="1134" w:right="851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1CE"/>
    <w:multiLevelType w:val="hybridMultilevel"/>
    <w:tmpl w:val="CD443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E5E6A"/>
    <w:multiLevelType w:val="multilevel"/>
    <w:tmpl w:val="2C5E5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681C514B"/>
    <w:multiLevelType w:val="multilevel"/>
    <w:tmpl w:val="5C76B8CE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6DE9439D"/>
    <w:multiLevelType w:val="multilevel"/>
    <w:tmpl w:val="E12CE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BF"/>
    <w:rsid w:val="000006E8"/>
    <w:rsid w:val="00002C99"/>
    <w:rsid w:val="00005968"/>
    <w:rsid w:val="00014529"/>
    <w:rsid w:val="000176DB"/>
    <w:rsid w:val="00022BFC"/>
    <w:rsid w:val="00037C57"/>
    <w:rsid w:val="00040A6E"/>
    <w:rsid w:val="000427CE"/>
    <w:rsid w:val="000438C7"/>
    <w:rsid w:val="00046938"/>
    <w:rsid w:val="00046B18"/>
    <w:rsid w:val="00052BBB"/>
    <w:rsid w:val="0007000D"/>
    <w:rsid w:val="00071ABB"/>
    <w:rsid w:val="00081394"/>
    <w:rsid w:val="00090D87"/>
    <w:rsid w:val="00095B2E"/>
    <w:rsid w:val="000967B8"/>
    <w:rsid w:val="00097FB7"/>
    <w:rsid w:val="000A17B7"/>
    <w:rsid w:val="000B1B3A"/>
    <w:rsid w:val="000B1F4D"/>
    <w:rsid w:val="000C74E0"/>
    <w:rsid w:val="000E04CA"/>
    <w:rsid w:val="000E09F5"/>
    <w:rsid w:val="000F2820"/>
    <w:rsid w:val="000F796A"/>
    <w:rsid w:val="00100682"/>
    <w:rsid w:val="001132A6"/>
    <w:rsid w:val="001211BE"/>
    <w:rsid w:val="00121A99"/>
    <w:rsid w:val="001327D0"/>
    <w:rsid w:val="00133717"/>
    <w:rsid w:val="00143190"/>
    <w:rsid w:val="00143627"/>
    <w:rsid w:val="00145B02"/>
    <w:rsid w:val="0015498C"/>
    <w:rsid w:val="0015514B"/>
    <w:rsid w:val="00156A30"/>
    <w:rsid w:val="00157ED7"/>
    <w:rsid w:val="001945AE"/>
    <w:rsid w:val="001A2DBE"/>
    <w:rsid w:val="001A4654"/>
    <w:rsid w:val="001A6A7D"/>
    <w:rsid w:val="001E6979"/>
    <w:rsid w:val="001F0374"/>
    <w:rsid w:val="001F0F09"/>
    <w:rsid w:val="001F650A"/>
    <w:rsid w:val="002149F5"/>
    <w:rsid w:val="00215768"/>
    <w:rsid w:val="002170CE"/>
    <w:rsid w:val="0022105D"/>
    <w:rsid w:val="00221C9C"/>
    <w:rsid w:val="00221E25"/>
    <w:rsid w:val="00222BA2"/>
    <w:rsid w:val="00233C3D"/>
    <w:rsid w:val="00234752"/>
    <w:rsid w:val="00237B09"/>
    <w:rsid w:val="0024283B"/>
    <w:rsid w:val="00246E4E"/>
    <w:rsid w:val="002548E9"/>
    <w:rsid w:val="00260659"/>
    <w:rsid w:val="00262AE3"/>
    <w:rsid w:val="00267883"/>
    <w:rsid w:val="0027171B"/>
    <w:rsid w:val="002717F0"/>
    <w:rsid w:val="00273116"/>
    <w:rsid w:val="00276B69"/>
    <w:rsid w:val="002775EE"/>
    <w:rsid w:val="0028550D"/>
    <w:rsid w:val="00291354"/>
    <w:rsid w:val="00292A8C"/>
    <w:rsid w:val="002931B4"/>
    <w:rsid w:val="002A4987"/>
    <w:rsid w:val="002A6192"/>
    <w:rsid w:val="002C1313"/>
    <w:rsid w:val="002C2AA9"/>
    <w:rsid w:val="002C6EA3"/>
    <w:rsid w:val="002C716F"/>
    <w:rsid w:val="002D1A21"/>
    <w:rsid w:val="002D6E76"/>
    <w:rsid w:val="002E07FF"/>
    <w:rsid w:val="002F213A"/>
    <w:rsid w:val="002F266A"/>
    <w:rsid w:val="002F3293"/>
    <w:rsid w:val="002F5505"/>
    <w:rsid w:val="003000DA"/>
    <w:rsid w:val="0030074C"/>
    <w:rsid w:val="00302E51"/>
    <w:rsid w:val="00306011"/>
    <w:rsid w:val="00317AAF"/>
    <w:rsid w:val="00320D78"/>
    <w:rsid w:val="003236E5"/>
    <w:rsid w:val="0032481C"/>
    <w:rsid w:val="00326B55"/>
    <w:rsid w:val="00332E76"/>
    <w:rsid w:val="003344F7"/>
    <w:rsid w:val="00344560"/>
    <w:rsid w:val="00345B61"/>
    <w:rsid w:val="00350D20"/>
    <w:rsid w:val="00353DE4"/>
    <w:rsid w:val="003628E7"/>
    <w:rsid w:val="00364326"/>
    <w:rsid w:val="003771C7"/>
    <w:rsid w:val="00385254"/>
    <w:rsid w:val="003859DA"/>
    <w:rsid w:val="00394E28"/>
    <w:rsid w:val="00397243"/>
    <w:rsid w:val="003972A1"/>
    <w:rsid w:val="003A7978"/>
    <w:rsid w:val="003B4175"/>
    <w:rsid w:val="003B5E1B"/>
    <w:rsid w:val="003C10EF"/>
    <w:rsid w:val="003C138E"/>
    <w:rsid w:val="003C3F14"/>
    <w:rsid w:val="003C6124"/>
    <w:rsid w:val="003C7212"/>
    <w:rsid w:val="003E0BAA"/>
    <w:rsid w:val="003E7329"/>
    <w:rsid w:val="003F759D"/>
    <w:rsid w:val="004019C7"/>
    <w:rsid w:val="0040227B"/>
    <w:rsid w:val="004144B9"/>
    <w:rsid w:val="004212A7"/>
    <w:rsid w:val="0042237D"/>
    <w:rsid w:val="00423386"/>
    <w:rsid w:val="004404E7"/>
    <w:rsid w:val="00445DCC"/>
    <w:rsid w:val="00451625"/>
    <w:rsid w:val="0045454A"/>
    <w:rsid w:val="00454AC0"/>
    <w:rsid w:val="00455784"/>
    <w:rsid w:val="00470770"/>
    <w:rsid w:val="00472211"/>
    <w:rsid w:val="00473F6A"/>
    <w:rsid w:val="0047462C"/>
    <w:rsid w:val="00474D2A"/>
    <w:rsid w:val="00480917"/>
    <w:rsid w:val="0048126D"/>
    <w:rsid w:val="0048615F"/>
    <w:rsid w:val="004902B0"/>
    <w:rsid w:val="00494123"/>
    <w:rsid w:val="004A088A"/>
    <w:rsid w:val="004A0EE9"/>
    <w:rsid w:val="004A1868"/>
    <w:rsid w:val="004A7ACD"/>
    <w:rsid w:val="004B2A1C"/>
    <w:rsid w:val="004B3814"/>
    <w:rsid w:val="004B423A"/>
    <w:rsid w:val="004B70C4"/>
    <w:rsid w:val="004C2CDE"/>
    <w:rsid w:val="004D0063"/>
    <w:rsid w:val="004F4754"/>
    <w:rsid w:val="004F475C"/>
    <w:rsid w:val="004F7000"/>
    <w:rsid w:val="004F7531"/>
    <w:rsid w:val="00511B75"/>
    <w:rsid w:val="00514E25"/>
    <w:rsid w:val="00515C76"/>
    <w:rsid w:val="00530A34"/>
    <w:rsid w:val="00530AEE"/>
    <w:rsid w:val="00555C1B"/>
    <w:rsid w:val="00570B7F"/>
    <w:rsid w:val="00573D92"/>
    <w:rsid w:val="00574D4C"/>
    <w:rsid w:val="00585BFA"/>
    <w:rsid w:val="005934D8"/>
    <w:rsid w:val="00596B0A"/>
    <w:rsid w:val="00597FCD"/>
    <w:rsid w:val="005A20AD"/>
    <w:rsid w:val="005A44BC"/>
    <w:rsid w:val="005B0472"/>
    <w:rsid w:val="005B7628"/>
    <w:rsid w:val="005C1610"/>
    <w:rsid w:val="005C4540"/>
    <w:rsid w:val="005C4946"/>
    <w:rsid w:val="005D12BF"/>
    <w:rsid w:val="005E0B03"/>
    <w:rsid w:val="005E2B51"/>
    <w:rsid w:val="005E6D02"/>
    <w:rsid w:val="005F7334"/>
    <w:rsid w:val="005F78D7"/>
    <w:rsid w:val="005F7C3D"/>
    <w:rsid w:val="00604EB7"/>
    <w:rsid w:val="00614C9B"/>
    <w:rsid w:val="0065344B"/>
    <w:rsid w:val="00662B9F"/>
    <w:rsid w:val="00663066"/>
    <w:rsid w:val="00676C31"/>
    <w:rsid w:val="006836F4"/>
    <w:rsid w:val="00687AD3"/>
    <w:rsid w:val="006925D4"/>
    <w:rsid w:val="006A0FA7"/>
    <w:rsid w:val="006A6612"/>
    <w:rsid w:val="006B6127"/>
    <w:rsid w:val="006C2D22"/>
    <w:rsid w:val="006D00DE"/>
    <w:rsid w:val="006D084B"/>
    <w:rsid w:val="006D2552"/>
    <w:rsid w:val="006D5EEE"/>
    <w:rsid w:val="006D791C"/>
    <w:rsid w:val="006E45D9"/>
    <w:rsid w:val="006E5FC2"/>
    <w:rsid w:val="006F5C31"/>
    <w:rsid w:val="00704A04"/>
    <w:rsid w:val="00704FFE"/>
    <w:rsid w:val="00717C6E"/>
    <w:rsid w:val="007259D3"/>
    <w:rsid w:val="00725F5A"/>
    <w:rsid w:val="00727B4D"/>
    <w:rsid w:val="007373CC"/>
    <w:rsid w:val="007404D1"/>
    <w:rsid w:val="00745937"/>
    <w:rsid w:val="00752041"/>
    <w:rsid w:val="00753E1A"/>
    <w:rsid w:val="00757664"/>
    <w:rsid w:val="00760DF6"/>
    <w:rsid w:val="007650F0"/>
    <w:rsid w:val="007775A7"/>
    <w:rsid w:val="007808EA"/>
    <w:rsid w:val="007A1018"/>
    <w:rsid w:val="007A7884"/>
    <w:rsid w:val="007C2F84"/>
    <w:rsid w:val="007C5885"/>
    <w:rsid w:val="007D2E70"/>
    <w:rsid w:val="007E010B"/>
    <w:rsid w:val="007E7496"/>
    <w:rsid w:val="007F1E36"/>
    <w:rsid w:val="007F503E"/>
    <w:rsid w:val="007F53DC"/>
    <w:rsid w:val="008008A3"/>
    <w:rsid w:val="008124DC"/>
    <w:rsid w:val="008145CF"/>
    <w:rsid w:val="00820681"/>
    <w:rsid w:val="008215C4"/>
    <w:rsid w:val="00824C0D"/>
    <w:rsid w:val="0083324E"/>
    <w:rsid w:val="00834FA5"/>
    <w:rsid w:val="008378DB"/>
    <w:rsid w:val="00845E2F"/>
    <w:rsid w:val="00851A61"/>
    <w:rsid w:val="008558BC"/>
    <w:rsid w:val="00861E69"/>
    <w:rsid w:val="008633D4"/>
    <w:rsid w:val="00864A58"/>
    <w:rsid w:val="008651CE"/>
    <w:rsid w:val="008651FF"/>
    <w:rsid w:val="0089088B"/>
    <w:rsid w:val="0089552F"/>
    <w:rsid w:val="008A0152"/>
    <w:rsid w:val="008A26A2"/>
    <w:rsid w:val="008A2FAA"/>
    <w:rsid w:val="008B53D2"/>
    <w:rsid w:val="008C55A1"/>
    <w:rsid w:val="008D0270"/>
    <w:rsid w:val="008F2430"/>
    <w:rsid w:val="00905602"/>
    <w:rsid w:val="00912D9E"/>
    <w:rsid w:val="00921837"/>
    <w:rsid w:val="00921A42"/>
    <w:rsid w:val="00926644"/>
    <w:rsid w:val="009349AB"/>
    <w:rsid w:val="009509E9"/>
    <w:rsid w:val="00965228"/>
    <w:rsid w:val="00965B6C"/>
    <w:rsid w:val="00977404"/>
    <w:rsid w:val="00977B1B"/>
    <w:rsid w:val="00980ED6"/>
    <w:rsid w:val="00981BB3"/>
    <w:rsid w:val="009828C4"/>
    <w:rsid w:val="00982EB3"/>
    <w:rsid w:val="0098432C"/>
    <w:rsid w:val="0099039C"/>
    <w:rsid w:val="009A00E9"/>
    <w:rsid w:val="009B022B"/>
    <w:rsid w:val="009B53FC"/>
    <w:rsid w:val="009C0FDC"/>
    <w:rsid w:val="009C2F63"/>
    <w:rsid w:val="009C3AFF"/>
    <w:rsid w:val="009D188F"/>
    <w:rsid w:val="009D34A3"/>
    <w:rsid w:val="009D7DE4"/>
    <w:rsid w:val="00A011BB"/>
    <w:rsid w:val="00A06B04"/>
    <w:rsid w:val="00A13A41"/>
    <w:rsid w:val="00A23CC0"/>
    <w:rsid w:val="00A2666F"/>
    <w:rsid w:val="00A31015"/>
    <w:rsid w:val="00A373BB"/>
    <w:rsid w:val="00A37F0E"/>
    <w:rsid w:val="00A421E9"/>
    <w:rsid w:val="00A4713B"/>
    <w:rsid w:val="00A47B0D"/>
    <w:rsid w:val="00A62573"/>
    <w:rsid w:val="00A626C4"/>
    <w:rsid w:val="00A65109"/>
    <w:rsid w:val="00A66A7B"/>
    <w:rsid w:val="00A76287"/>
    <w:rsid w:val="00A84BDD"/>
    <w:rsid w:val="00A8583E"/>
    <w:rsid w:val="00A9444A"/>
    <w:rsid w:val="00A9503D"/>
    <w:rsid w:val="00AA0252"/>
    <w:rsid w:val="00AA45B8"/>
    <w:rsid w:val="00AC20EB"/>
    <w:rsid w:val="00AD4581"/>
    <w:rsid w:val="00AD5544"/>
    <w:rsid w:val="00AD6A0A"/>
    <w:rsid w:val="00AF0236"/>
    <w:rsid w:val="00AF0261"/>
    <w:rsid w:val="00AF1839"/>
    <w:rsid w:val="00AF2FEA"/>
    <w:rsid w:val="00AF5E69"/>
    <w:rsid w:val="00AF7D9E"/>
    <w:rsid w:val="00B00439"/>
    <w:rsid w:val="00B01E8A"/>
    <w:rsid w:val="00B07142"/>
    <w:rsid w:val="00B12953"/>
    <w:rsid w:val="00B317EE"/>
    <w:rsid w:val="00B418AA"/>
    <w:rsid w:val="00B45E29"/>
    <w:rsid w:val="00B54A4C"/>
    <w:rsid w:val="00B55DF9"/>
    <w:rsid w:val="00B64EF5"/>
    <w:rsid w:val="00B65B48"/>
    <w:rsid w:val="00B7665B"/>
    <w:rsid w:val="00B949DC"/>
    <w:rsid w:val="00B978D9"/>
    <w:rsid w:val="00BA2B58"/>
    <w:rsid w:val="00BB39F5"/>
    <w:rsid w:val="00BB7332"/>
    <w:rsid w:val="00BC2E22"/>
    <w:rsid w:val="00BD20FA"/>
    <w:rsid w:val="00BD2ED6"/>
    <w:rsid w:val="00BD4943"/>
    <w:rsid w:val="00BD7F31"/>
    <w:rsid w:val="00BF11AF"/>
    <w:rsid w:val="00BF3EEC"/>
    <w:rsid w:val="00C06726"/>
    <w:rsid w:val="00C136F9"/>
    <w:rsid w:val="00C201A7"/>
    <w:rsid w:val="00C23172"/>
    <w:rsid w:val="00C254AA"/>
    <w:rsid w:val="00C27DCA"/>
    <w:rsid w:val="00C31FDD"/>
    <w:rsid w:val="00C34C52"/>
    <w:rsid w:val="00C36829"/>
    <w:rsid w:val="00C400B1"/>
    <w:rsid w:val="00C41B17"/>
    <w:rsid w:val="00C54B7B"/>
    <w:rsid w:val="00C6386A"/>
    <w:rsid w:val="00C63F41"/>
    <w:rsid w:val="00C70D3A"/>
    <w:rsid w:val="00C72A65"/>
    <w:rsid w:val="00C74F25"/>
    <w:rsid w:val="00C76003"/>
    <w:rsid w:val="00C76E6B"/>
    <w:rsid w:val="00C82A3D"/>
    <w:rsid w:val="00C91773"/>
    <w:rsid w:val="00CA28E4"/>
    <w:rsid w:val="00CB48A7"/>
    <w:rsid w:val="00CB59CD"/>
    <w:rsid w:val="00CC1F60"/>
    <w:rsid w:val="00CC28EA"/>
    <w:rsid w:val="00CC475A"/>
    <w:rsid w:val="00CC47D4"/>
    <w:rsid w:val="00CC75BE"/>
    <w:rsid w:val="00CD141A"/>
    <w:rsid w:val="00CD2A5A"/>
    <w:rsid w:val="00CD2D3A"/>
    <w:rsid w:val="00CD530D"/>
    <w:rsid w:val="00CE4E69"/>
    <w:rsid w:val="00CF0139"/>
    <w:rsid w:val="00CF6474"/>
    <w:rsid w:val="00D00BAA"/>
    <w:rsid w:val="00D12BFD"/>
    <w:rsid w:val="00D21EDC"/>
    <w:rsid w:val="00D2243D"/>
    <w:rsid w:val="00D23D49"/>
    <w:rsid w:val="00D31253"/>
    <w:rsid w:val="00D333A6"/>
    <w:rsid w:val="00D40C21"/>
    <w:rsid w:val="00D42733"/>
    <w:rsid w:val="00D5130B"/>
    <w:rsid w:val="00D519A9"/>
    <w:rsid w:val="00D57694"/>
    <w:rsid w:val="00D57DFB"/>
    <w:rsid w:val="00D622CC"/>
    <w:rsid w:val="00D62B99"/>
    <w:rsid w:val="00D66BDD"/>
    <w:rsid w:val="00D70127"/>
    <w:rsid w:val="00D72977"/>
    <w:rsid w:val="00D842DE"/>
    <w:rsid w:val="00D84BBA"/>
    <w:rsid w:val="00D944DE"/>
    <w:rsid w:val="00DA107F"/>
    <w:rsid w:val="00DA5F39"/>
    <w:rsid w:val="00DA7AEB"/>
    <w:rsid w:val="00DB03A6"/>
    <w:rsid w:val="00DB2361"/>
    <w:rsid w:val="00DB3512"/>
    <w:rsid w:val="00DC019B"/>
    <w:rsid w:val="00DC219A"/>
    <w:rsid w:val="00DD4BC4"/>
    <w:rsid w:val="00DD6F84"/>
    <w:rsid w:val="00DE302B"/>
    <w:rsid w:val="00DE5BDA"/>
    <w:rsid w:val="00E05F3A"/>
    <w:rsid w:val="00E1561F"/>
    <w:rsid w:val="00E319A5"/>
    <w:rsid w:val="00E32DCD"/>
    <w:rsid w:val="00E34F06"/>
    <w:rsid w:val="00E574B8"/>
    <w:rsid w:val="00E75D9A"/>
    <w:rsid w:val="00E8036F"/>
    <w:rsid w:val="00E84815"/>
    <w:rsid w:val="00E87F38"/>
    <w:rsid w:val="00E97183"/>
    <w:rsid w:val="00EB1C4A"/>
    <w:rsid w:val="00EB1F25"/>
    <w:rsid w:val="00EB37CF"/>
    <w:rsid w:val="00EB4E57"/>
    <w:rsid w:val="00ED13AF"/>
    <w:rsid w:val="00ED1C3F"/>
    <w:rsid w:val="00ED227C"/>
    <w:rsid w:val="00ED31F6"/>
    <w:rsid w:val="00ED3E23"/>
    <w:rsid w:val="00ED6948"/>
    <w:rsid w:val="00EE142D"/>
    <w:rsid w:val="00EF0575"/>
    <w:rsid w:val="00EF4667"/>
    <w:rsid w:val="00F018AC"/>
    <w:rsid w:val="00F172FD"/>
    <w:rsid w:val="00F22A38"/>
    <w:rsid w:val="00F30FFD"/>
    <w:rsid w:val="00F31A3F"/>
    <w:rsid w:val="00F40B3F"/>
    <w:rsid w:val="00F51E44"/>
    <w:rsid w:val="00F554B2"/>
    <w:rsid w:val="00F56C23"/>
    <w:rsid w:val="00F608D8"/>
    <w:rsid w:val="00F6771B"/>
    <w:rsid w:val="00F821B9"/>
    <w:rsid w:val="00F924E6"/>
    <w:rsid w:val="00F94EEB"/>
    <w:rsid w:val="00F95FB1"/>
    <w:rsid w:val="00F97365"/>
    <w:rsid w:val="00FA07AC"/>
    <w:rsid w:val="00FB504A"/>
    <w:rsid w:val="00FB7DC5"/>
    <w:rsid w:val="00FC0768"/>
    <w:rsid w:val="00FE2A35"/>
    <w:rsid w:val="00FF1BA1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4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1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 Знак1,Основной текст Знак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character" w:styleId="aa">
    <w:name w:val="Hyperlink"/>
    <w:basedOn w:val="a0"/>
    <w:rsid w:val="00B7665B"/>
    <w:rPr>
      <w:color w:val="0000FF" w:themeColor="hyperlink"/>
      <w:u w:val="single"/>
    </w:rPr>
  </w:style>
  <w:style w:type="character" w:customStyle="1" w:styleId="a6">
    <w:name w:val="Основной текст Знак"/>
    <w:aliases w:val="Основной текст Знак1 Знак,Основной текст Знак Знак Знак"/>
    <w:basedOn w:val="a0"/>
    <w:link w:val="a5"/>
    <w:rsid w:val="00F924E6"/>
    <w:rPr>
      <w:sz w:val="28"/>
    </w:rPr>
  </w:style>
  <w:style w:type="paragraph" w:styleId="ab">
    <w:name w:val="Balloon Text"/>
    <w:basedOn w:val="a"/>
    <w:link w:val="ac"/>
    <w:rsid w:val="00097F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97FB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C1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1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 Знак1,Основной текст Знак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character" w:styleId="aa">
    <w:name w:val="Hyperlink"/>
    <w:basedOn w:val="a0"/>
    <w:rsid w:val="00B7665B"/>
    <w:rPr>
      <w:color w:val="0000FF" w:themeColor="hyperlink"/>
      <w:u w:val="single"/>
    </w:rPr>
  </w:style>
  <w:style w:type="character" w:customStyle="1" w:styleId="a6">
    <w:name w:val="Основной текст Знак"/>
    <w:aliases w:val="Основной текст Знак1 Знак,Основной текст Знак Знак Знак"/>
    <w:basedOn w:val="a0"/>
    <w:link w:val="a5"/>
    <w:rsid w:val="00F924E6"/>
    <w:rPr>
      <w:sz w:val="28"/>
    </w:rPr>
  </w:style>
  <w:style w:type="paragraph" w:styleId="ab">
    <w:name w:val="Balloon Text"/>
    <w:basedOn w:val="a"/>
    <w:link w:val="ac"/>
    <w:rsid w:val="00097F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97FB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C1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41;&#1051;&#1040;&#1053;&#1050;&#1048;%20&#1043;&#1051;&#1040;&#1042;&#1067;%20&#1055;&#1052;&#1056;\&#1055;&#1086;&#1089;&#1090;-&#1077;%20&#1075;&#1083;&#1072;&#1074;&#1099;%20&#1055;&#1052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C51E-EEAA-44D3-B981-C6C817C8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Пост-е главы ПМР</Template>
  <TotalTime>1948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feu17-05</cp:lastModifiedBy>
  <cp:revision>399</cp:revision>
  <cp:lastPrinted>2023-11-30T11:45:00Z</cp:lastPrinted>
  <dcterms:created xsi:type="dcterms:W3CDTF">2023-03-13T09:34:00Z</dcterms:created>
  <dcterms:modified xsi:type="dcterms:W3CDTF">2025-08-26T08:25:00Z</dcterms:modified>
</cp:coreProperties>
</file>